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03696" w:rsidRPr="00F15780" w:rsidRDefault="00003696" w:rsidP="001B4BD0">
      <w:pPr>
        <w:tabs>
          <w:tab w:val="left" w:pos="7366"/>
        </w:tabs>
        <w:rPr>
          <w:rFonts w:hAnsi="ＭＳ 明朝"/>
          <w:sz w:val="24"/>
          <w:szCs w:val="24"/>
        </w:rPr>
      </w:pPr>
      <w:r w:rsidRPr="00F15780">
        <w:rPr>
          <w:rFonts w:hAnsi="ＭＳ 明朝" w:hint="eastAsia"/>
          <w:sz w:val="24"/>
          <w:szCs w:val="24"/>
          <w:lang w:eastAsia="zh-CN"/>
        </w:rPr>
        <w:t>第</w:t>
      </w:r>
      <w:r w:rsidRPr="00F15780">
        <w:rPr>
          <w:rFonts w:hAnsi="ＭＳ 明朝" w:hint="eastAsia"/>
          <w:sz w:val="24"/>
          <w:szCs w:val="24"/>
        </w:rPr>
        <w:t>８</w:t>
      </w:r>
      <w:r w:rsidRPr="00F15780">
        <w:rPr>
          <w:rFonts w:hAnsi="ＭＳ 明朝" w:hint="eastAsia"/>
          <w:sz w:val="24"/>
          <w:szCs w:val="24"/>
          <w:lang w:eastAsia="zh-CN"/>
        </w:rPr>
        <w:t>号様式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51"/>
        <w:gridCol w:w="6588"/>
      </w:tblGrid>
      <w:tr w:rsidR="00003696" w:rsidRPr="00F15780" w:rsidTr="003B140D">
        <w:trPr>
          <w:trHeight w:val="6061"/>
        </w:trPr>
        <w:tc>
          <w:tcPr>
            <w:tcW w:w="9639" w:type="dxa"/>
            <w:gridSpan w:val="2"/>
          </w:tcPr>
          <w:p w:rsidR="00003696" w:rsidRPr="00F15780" w:rsidRDefault="00003696" w:rsidP="001B4BD0">
            <w:pPr>
              <w:tabs>
                <w:tab w:val="left" w:pos="7366"/>
              </w:tabs>
              <w:rPr>
                <w:rFonts w:hAnsi="ＭＳ 明朝"/>
                <w:sz w:val="24"/>
                <w:szCs w:val="24"/>
                <w:lang w:eastAsia="zh-CN"/>
              </w:rPr>
            </w:pPr>
          </w:p>
          <w:p w:rsidR="00003696" w:rsidRPr="00F15780" w:rsidRDefault="00003696" w:rsidP="001B4BD0">
            <w:pPr>
              <w:tabs>
                <w:tab w:val="left" w:pos="9398"/>
              </w:tabs>
              <w:rPr>
                <w:rFonts w:hAnsi="ＭＳ 明朝"/>
                <w:sz w:val="24"/>
                <w:szCs w:val="24"/>
                <w:lang w:eastAsia="zh-CN"/>
              </w:rPr>
            </w:pPr>
          </w:p>
          <w:p w:rsidR="00003696" w:rsidRPr="00F15780" w:rsidRDefault="007D5CC7" w:rsidP="001B4BD0">
            <w:pPr>
              <w:tabs>
                <w:tab w:val="left" w:pos="7366"/>
              </w:tabs>
              <w:jc w:val="center"/>
              <w:rPr>
                <w:rFonts w:hAnsi="ＭＳ 明朝"/>
                <w:sz w:val="24"/>
                <w:szCs w:val="24"/>
                <w:lang w:eastAsia="zh-TW"/>
              </w:rPr>
            </w:pPr>
            <w:r w:rsidRPr="00F15780">
              <w:rPr>
                <w:rFonts w:hAnsi="ＭＳ 明朝" w:hint="eastAsia"/>
                <w:sz w:val="24"/>
                <w:szCs w:val="24"/>
                <w:lang w:eastAsia="zh-TW"/>
              </w:rPr>
              <w:t>公益財団</w:t>
            </w:r>
            <w:r w:rsidR="00003696" w:rsidRPr="00F15780">
              <w:rPr>
                <w:rFonts w:hAnsi="ＭＳ 明朝" w:hint="eastAsia"/>
                <w:sz w:val="24"/>
                <w:szCs w:val="24"/>
                <w:lang w:eastAsia="zh-TW"/>
              </w:rPr>
              <w:t>法人厚木市</w:t>
            </w:r>
            <w:r w:rsidR="0057746D">
              <w:rPr>
                <w:rFonts w:hAnsi="ＭＳ 明朝" w:hint="eastAsia"/>
                <w:sz w:val="24"/>
                <w:szCs w:val="24"/>
                <w:lang w:eastAsia="zh-TW"/>
              </w:rPr>
              <w:t>スポーツ</w:t>
            </w:r>
            <w:r w:rsidR="00003696" w:rsidRPr="00F15780">
              <w:rPr>
                <w:rFonts w:hAnsi="ＭＳ 明朝" w:hint="eastAsia"/>
                <w:sz w:val="24"/>
                <w:szCs w:val="24"/>
                <w:lang w:eastAsia="zh-TW"/>
              </w:rPr>
              <w:t>協会指導者養成事業</w:t>
            </w:r>
            <w:r w:rsidR="00003696" w:rsidRPr="00F15780">
              <w:rPr>
                <w:rFonts w:hAnsi="ＭＳ 明朝" w:hint="eastAsia"/>
                <w:sz w:val="24"/>
                <w:szCs w:val="24"/>
              </w:rPr>
              <w:t>助成金活用事業</w:t>
            </w:r>
            <w:r w:rsidR="00003696" w:rsidRPr="00F15780">
              <w:rPr>
                <w:rFonts w:hAnsi="ＭＳ 明朝" w:hint="eastAsia"/>
                <w:sz w:val="24"/>
                <w:szCs w:val="24"/>
                <w:lang w:eastAsia="zh-TW"/>
              </w:rPr>
              <w:t>実績報告書</w:t>
            </w:r>
          </w:p>
          <w:p w:rsidR="00003696" w:rsidRPr="00F15780" w:rsidRDefault="00003696" w:rsidP="001B4BD0">
            <w:pPr>
              <w:tabs>
                <w:tab w:val="left" w:pos="7366"/>
              </w:tabs>
              <w:rPr>
                <w:rFonts w:hAnsi="ＭＳ 明朝"/>
                <w:sz w:val="24"/>
                <w:szCs w:val="24"/>
                <w:lang w:eastAsia="zh-TW"/>
              </w:rPr>
            </w:pPr>
          </w:p>
          <w:p w:rsidR="00003696" w:rsidRPr="00F15780" w:rsidRDefault="00003696" w:rsidP="001B4BD0">
            <w:pPr>
              <w:tabs>
                <w:tab w:val="left" w:pos="7366"/>
              </w:tabs>
              <w:rPr>
                <w:rFonts w:hAnsi="ＭＳ 明朝"/>
                <w:sz w:val="24"/>
                <w:szCs w:val="24"/>
                <w:lang w:eastAsia="zh-TW"/>
              </w:rPr>
            </w:pPr>
            <w:r w:rsidRPr="00F15780">
              <w:rPr>
                <w:rFonts w:hAnsi="ＭＳ 明朝" w:hint="eastAsia"/>
                <w:sz w:val="24"/>
                <w:szCs w:val="24"/>
                <w:lang w:eastAsia="zh-TW"/>
              </w:rPr>
              <w:t xml:space="preserve">　　　　　　　　　　　　　　　　</w:t>
            </w:r>
            <w:r w:rsidRPr="00F15780">
              <w:rPr>
                <w:rFonts w:hAnsi="ＭＳ 明朝" w:hint="eastAsia"/>
                <w:sz w:val="24"/>
                <w:szCs w:val="24"/>
              </w:rPr>
              <w:t xml:space="preserve">　　</w:t>
            </w:r>
            <w:r w:rsidRPr="00F15780">
              <w:rPr>
                <w:rFonts w:hAnsi="ＭＳ 明朝" w:hint="eastAsia"/>
                <w:sz w:val="24"/>
                <w:szCs w:val="24"/>
                <w:lang w:eastAsia="zh-TW"/>
              </w:rPr>
              <w:t xml:space="preserve">　　　　　　　</w:t>
            </w:r>
            <w:r w:rsidR="0057746D">
              <w:rPr>
                <w:rFonts w:hAnsi="ＭＳ 明朝" w:hint="eastAsia"/>
                <w:sz w:val="24"/>
                <w:szCs w:val="24"/>
                <w:lang w:eastAsia="zh-TW"/>
              </w:rPr>
              <w:t>令和</w:t>
            </w:r>
            <w:r w:rsidRPr="00F15780">
              <w:rPr>
                <w:rFonts w:hAnsi="ＭＳ 明朝" w:hint="eastAsia"/>
                <w:sz w:val="24"/>
                <w:szCs w:val="24"/>
                <w:lang w:eastAsia="zh-TW"/>
              </w:rPr>
              <w:t xml:space="preserve">　　年　　月　　日</w:t>
            </w:r>
          </w:p>
          <w:p w:rsidR="00003696" w:rsidRPr="00F15780" w:rsidRDefault="00003696" w:rsidP="001B4BD0">
            <w:pPr>
              <w:tabs>
                <w:tab w:val="left" w:pos="7366"/>
              </w:tabs>
              <w:rPr>
                <w:rFonts w:hAnsi="ＭＳ 明朝"/>
                <w:sz w:val="24"/>
                <w:szCs w:val="24"/>
                <w:lang w:eastAsia="zh-TW"/>
              </w:rPr>
            </w:pPr>
          </w:p>
          <w:p w:rsidR="00003696" w:rsidRPr="00F15780" w:rsidRDefault="00003696" w:rsidP="001B4BD0">
            <w:pPr>
              <w:tabs>
                <w:tab w:val="left" w:pos="7366"/>
              </w:tabs>
              <w:rPr>
                <w:rFonts w:hAnsi="ＭＳ 明朝"/>
                <w:sz w:val="24"/>
                <w:szCs w:val="24"/>
                <w:lang w:eastAsia="zh-TW"/>
              </w:rPr>
            </w:pPr>
          </w:p>
          <w:p w:rsidR="00003696" w:rsidRPr="00F15780" w:rsidRDefault="00003696" w:rsidP="001B4BD0">
            <w:pPr>
              <w:tabs>
                <w:tab w:val="left" w:pos="7366"/>
              </w:tabs>
              <w:rPr>
                <w:rFonts w:hAnsi="ＭＳ 明朝"/>
                <w:sz w:val="24"/>
                <w:szCs w:val="24"/>
              </w:rPr>
            </w:pPr>
            <w:r w:rsidRPr="00F15780">
              <w:rPr>
                <w:rFonts w:hAnsi="ＭＳ 明朝" w:hint="eastAsia"/>
                <w:sz w:val="24"/>
                <w:szCs w:val="24"/>
                <w:lang w:eastAsia="zh-TW"/>
              </w:rPr>
              <w:t xml:space="preserve">　</w:t>
            </w:r>
            <w:r w:rsidRPr="00F15780">
              <w:rPr>
                <w:rFonts w:hAnsi="ＭＳ 明朝" w:hint="eastAsia"/>
                <w:sz w:val="24"/>
                <w:szCs w:val="24"/>
              </w:rPr>
              <w:t>（あて先）</w:t>
            </w:r>
            <w:r w:rsidR="007D5CC7" w:rsidRPr="00F15780">
              <w:rPr>
                <w:rFonts w:hAnsi="ＭＳ 明朝" w:hint="eastAsia"/>
                <w:sz w:val="24"/>
                <w:szCs w:val="24"/>
              </w:rPr>
              <w:t>公益財団</w:t>
            </w:r>
            <w:r w:rsidRPr="00F15780">
              <w:rPr>
                <w:rFonts w:hAnsi="ＭＳ 明朝" w:hint="eastAsia"/>
                <w:sz w:val="24"/>
                <w:szCs w:val="24"/>
              </w:rPr>
              <w:t>法人厚木市</w:t>
            </w:r>
            <w:r w:rsidR="0057746D">
              <w:rPr>
                <w:rFonts w:hAnsi="ＭＳ 明朝" w:hint="eastAsia"/>
                <w:sz w:val="24"/>
                <w:szCs w:val="24"/>
              </w:rPr>
              <w:t>スポーツ</w:t>
            </w:r>
            <w:r w:rsidRPr="00F15780">
              <w:rPr>
                <w:rFonts w:hAnsi="ＭＳ 明朝" w:hint="eastAsia"/>
                <w:sz w:val="24"/>
                <w:szCs w:val="24"/>
              </w:rPr>
              <w:t>協会会長</w:t>
            </w:r>
          </w:p>
          <w:p w:rsidR="00003696" w:rsidRPr="00F15780" w:rsidRDefault="00003696" w:rsidP="001B4BD0">
            <w:pPr>
              <w:tabs>
                <w:tab w:val="left" w:pos="7366"/>
              </w:tabs>
              <w:rPr>
                <w:rFonts w:hAnsi="ＭＳ 明朝"/>
                <w:sz w:val="24"/>
                <w:szCs w:val="24"/>
              </w:rPr>
            </w:pPr>
          </w:p>
          <w:p w:rsidR="00003696" w:rsidRPr="00F15780" w:rsidRDefault="00003696" w:rsidP="001B4BD0">
            <w:pPr>
              <w:tabs>
                <w:tab w:val="left" w:pos="7366"/>
              </w:tabs>
              <w:rPr>
                <w:rFonts w:hAnsi="ＭＳ 明朝"/>
                <w:sz w:val="24"/>
                <w:szCs w:val="24"/>
              </w:rPr>
            </w:pPr>
          </w:p>
          <w:p w:rsidR="00003696" w:rsidRPr="00F15780" w:rsidRDefault="00003696" w:rsidP="001B4BD0">
            <w:pPr>
              <w:tabs>
                <w:tab w:val="left" w:pos="7366"/>
              </w:tabs>
              <w:rPr>
                <w:rFonts w:hAnsi="ＭＳ 明朝"/>
                <w:sz w:val="24"/>
                <w:szCs w:val="24"/>
              </w:rPr>
            </w:pPr>
            <w:r w:rsidRPr="00F15780">
              <w:rPr>
                <w:rFonts w:hAnsi="ＭＳ 明朝" w:hint="eastAsia"/>
                <w:sz w:val="24"/>
                <w:szCs w:val="24"/>
              </w:rPr>
              <w:t xml:space="preserve">　　　　　　　　　　　　　　　　住所又は所在地</w:t>
            </w:r>
            <w:r w:rsidR="0022570F"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  <w:p w:rsidR="00003696" w:rsidRPr="00F15780" w:rsidRDefault="00003696" w:rsidP="001B4BD0">
            <w:pPr>
              <w:tabs>
                <w:tab w:val="left" w:pos="7366"/>
              </w:tabs>
              <w:rPr>
                <w:rFonts w:hAnsi="ＭＳ 明朝"/>
                <w:sz w:val="24"/>
                <w:szCs w:val="24"/>
              </w:rPr>
            </w:pPr>
          </w:p>
          <w:p w:rsidR="00003696" w:rsidRPr="00F15780" w:rsidRDefault="00003696" w:rsidP="001B4BD0">
            <w:pPr>
              <w:tabs>
                <w:tab w:val="left" w:pos="7366"/>
              </w:tabs>
              <w:rPr>
                <w:rFonts w:hAnsi="ＭＳ 明朝"/>
                <w:sz w:val="24"/>
                <w:szCs w:val="24"/>
              </w:rPr>
            </w:pPr>
            <w:r w:rsidRPr="00F15780">
              <w:rPr>
                <w:rFonts w:hAnsi="ＭＳ 明朝" w:hint="eastAsia"/>
                <w:sz w:val="24"/>
                <w:szCs w:val="24"/>
              </w:rPr>
              <w:t xml:space="preserve">　　　　　　　　　　　　　　　　団　　体　　名</w:t>
            </w:r>
            <w:r w:rsidR="0022570F"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  <w:p w:rsidR="00003696" w:rsidRPr="00F15780" w:rsidRDefault="00003696" w:rsidP="001B4BD0">
            <w:pPr>
              <w:tabs>
                <w:tab w:val="left" w:pos="7366"/>
              </w:tabs>
              <w:rPr>
                <w:rFonts w:hAnsi="ＭＳ 明朝"/>
                <w:sz w:val="24"/>
                <w:szCs w:val="24"/>
              </w:rPr>
            </w:pPr>
          </w:p>
          <w:p w:rsidR="00003696" w:rsidRPr="00F15780" w:rsidRDefault="00003696" w:rsidP="001B4BD0">
            <w:pPr>
              <w:tabs>
                <w:tab w:val="left" w:pos="7366"/>
              </w:tabs>
              <w:rPr>
                <w:rFonts w:hAnsi="ＭＳ 明朝"/>
                <w:sz w:val="24"/>
                <w:szCs w:val="24"/>
              </w:rPr>
            </w:pPr>
            <w:r w:rsidRPr="00F15780">
              <w:rPr>
                <w:rFonts w:hAnsi="ＭＳ 明朝" w:hint="eastAsia"/>
                <w:sz w:val="24"/>
                <w:szCs w:val="24"/>
              </w:rPr>
              <w:t xml:space="preserve">　　　　　　　　　　　　　　　　代　表　者　名　</w:t>
            </w:r>
          </w:p>
          <w:p w:rsidR="00003696" w:rsidRPr="00F15780" w:rsidRDefault="00003696" w:rsidP="001B4BD0">
            <w:pPr>
              <w:tabs>
                <w:tab w:val="left" w:pos="7366"/>
              </w:tabs>
              <w:rPr>
                <w:rFonts w:hAnsi="ＭＳ 明朝"/>
                <w:sz w:val="24"/>
                <w:szCs w:val="24"/>
              </w:rPr>
            </w:pPr>
          </w:p>
          <w:p w:rsidR="00003696" w:rsidRPr="00F15780" w:rsidRDefault="00003696" w:rsidP="001B4BD0">
            <w:pPr>
              <w:tabs>
                <w:tab w:val="left" w:pos="7366"/>
              </w:tabs>
              <w:rPr>
                <w:rFonts w:hAnsi="ＭＳ 明朝"/>
                <w:sz w:val="24"/>
                <w:szCs w:val="24"/>
              </w:rPr>
            </w:pPr>
          </w:p>
          <w:p w:rsidR="00003696" w:rsidRPr="00F15780" w:rsidRDefault="00003696" w:rsidP="001B4BD0">
            <w:pPr>
              <w:tabs>
                <w:tab w:val="left" w:pos="7366"/>
              </w:tabs>
              <w:rPr>
                <w:rFonts w:hAnsi="ＭＳ 明朝"/>
                <w:sz w:val="24"/>
                <w:szCs w:val="24"/>
              </w:rPr>
            </w:pPr>
            <w:r w:rsidRPr="00F15780">
              <w:rPr>
                <w:rFonts w:hAnsi="ＭＳ 明朝" w:hint="eastAsia"/>
                <w:sz w:val="24"/>
                <w:szCs w:val="24"/>
              </w:rPr>
              <w:t xml:space="preserve">　　次のとおり報告します。</w:t>
            </w:r>
          </w:p>
        </w:tc>
      </w:tr>
      <w:tr w:rsidR="00003696" w:rsidRPr="00F15780" w:rsidTr="003B140D">
        <w:trPr>
          <w:trHeight w:val="1500"/>
        </w:trPr>
        <w:tc>
          <w:tcPr>
            <w:tcW w:w="3051" w:type="dxa"/>
            <w:vAlign w:val="center"/>
          </w:tcPr>
          <w:p w:rsidR="00003696" w:rsidRPr="00F15780" w:rsidRDefault="00003696" w:rsidP="001B4BD0">
            <w:pPr>
              <w:tabs>
                <w:tab w:val="left" w:pos="7366"/>
              </w:tabs>
              <w:jc w:val="center"/>
              <w:rPr>
                <w:rFonts w:hAnsi="ＭＳ 明朝"/>
                <w:sz w:val="24"/>
                <w:szCs w:val="24"/>
              </w:rPr>
            </w:pPr>
            <w:r w:rsidRPr="00F15780">
              <w:rPr>
                <w:rFonts w:hAnsi="ＭＳ 明朝" w:hint="eastAsia"/>
                <w:sz w:val="24"/>
                <w:szCs w:val="24"/>
              </w:rPr>
              <w:t xml:space="preserve">１　</w:t>
            </w:r>
            <w:r w:rsidR="00F80A3C" w:rsidRPr="00F15780">
              <w:rPr>
                <w:rFonts w:hAnsi="ＭＳ 明朝"/>
                <w:sz w:val="24"/>
                <w:szCs w:val="24"/>
              </w:rPr>
              <w:fldChar w:fldCharType="begin"/>
            </w:r>
            <w:r w:rsidRPr="00F15780">
              <w:rPr>
                <w:rFonts w:hAnsi="ＭＳ 明朝"/>
                <w:sz w:val="24"/>
                <w:szCs w:val="24"/>
              </w:rPr>
              <w:instrText xml:space="preserve"> eq \o\ad(</w:instrText>
            </w:r>
            <w:r w:rsidRPr="00F15780">
              <w:rPr>
                <w:rFonts w:hAnsi="ＭＳ 明朝" w:hint="eastAsia"/>
                <w:sz w:val="24"/>
                <w:szCs w:val="24"/>
              </w:rPr>
              <w:instrText>交付金額</w:instrText>
            </w:r>
            <w:r w:rsidRPr="00F15780">
              <w:rPr>
                <w:rFonts w:hAnsi="ＭＳ 明朝"/>
                <w:sz w:val="24"/>
                <w:szCs w:val="24"/>
              </w:rPr>
              <w:instrText>,</w:instrText>
            </w:r>
            <w:r w:rsidRPr="00F15780">
              <w:rPr>
                <w:rFonts w:hAnsi="ＭＳ 明朝" w:hint="eastAsia"/>
                <w:sz w:val="24"/>
                <w:szCs w:val="24"/>
              </w:rPr>
              <w:instrText xml:space="preserve">　　　　　　</w:instrText>
            </w:r>
            <w:r w:rsidRPr="00F15780">
              <w:rPr>
                <w:rFonts w:hAnsi="ＭＳ 明朝"/>
                <w:sz w:val="24"/>
                <w:szCs w:val="24"/>
              </w:rPr>
              <w:instrText>)</w:instrText>
            </w:r>
            <w:r w:rsidR="00F80A3C" w:rsidRPr="00F15780">
              <w:rPr>
                <w:rFonts w:hAnsi="ＭＳ 明朝"/>
                <w:sz w:val="24"/>
                <w:szCs w:val="24"/>
              </w:rPr>
              <w:fldChar w:fldCharType="end"/>
            </w:r>
          </w:p>
        </w:tc>
        <w:tc>
          <w:tcPr>
            <w:tcW w:w="6588" w:type="dxa"/>
            <w:vAlign w:val="center"/>
          </w:tcPr>
          <w:p w:rsidR="00003696" w:rsidRPr="00F15780" w:rsidRDefault="00003696" w:rsidP="001B4BD0">
            <w:pPr>
              <w:tabs>
                <w:tab w:val="left" w:pos="7366"/>
              </w:tabs>
              <w:rPr>
                <w:rFonts w:hAnsi="ＭＳ 明朝"/>
                <w:sz w:val="24"/>
                <w:szCs w:val="24"/>
              </w:rPr>
            </w:pPr>
            <w:r w:rsidRPr="00F15780">
              <w:rPr>
                <w:rFonts w:hAnsi="ＭＳ 明朝" w:hint="eastAsia"/>
                <w:sz w:val="24"/>
                <w:szCs w:val="24"/>
              </w:rPr>
              <w:t xml:space="preserve">　　　　　　　　円</w:t>
            </w:r>
          </w:p>
        </w:tc>
      </w:tr>
      <w:tr w:rsidR="00003696" w:rsidRPr="00F15780" w:rsidTr="003B140D">
        <w:trPr>
          <w:trHeight w:val="1500"/>
        </w:trPr>
        <w:tc>
          <w:tcPr>
            <w:tcW w:w="3051" w:type="dxa"/>
            <w:vAlign w:val="center"/>
          </w:tcPr>
          <w:p w:rsidR="00003696" w:rsidRPr="00F15780" w:rsidRDefault="00003696" w:rsidP="001B4BD0">
            <w:pPr>
              <w:tabs>
                <w:tab w:val="left" w:pos="7366"/>
              </w:tabs>
              <w:jc w:val="center"/>
              <w:rPr>
                <w:rFonts w:hAnsi="ＭＳ 明朝"/>
                <w:sz w:val="24"/>
                <w:szCs w:val="24"/>
              </w:rPr>
            </w:pPr>
            <w:r w:rsidRPr="00F15780">
              <w:rPr>
                <w:rFonts w:hAnsi="ＭＳ 明朝" w:hint="eastAsia"/>
                <w:sz w:val="24"/>
                <w:szCs w:val="24"/>
              </w:rPr>
              <w:t xml:space="preserve">２　</w:t>
            </w:r>
            <w:r w:rsidR="00F80A3C" w:rsidRPr="00F15780">
              <w:rPr>
                <w:rFonts w:hAnsi="ＭＳ 明朝"/>
                <w:sz w:val="24"/>
                <w:szCs w:val="24"/>
              </w:rPr>
              <w:fldChar w:fldCharType="begin"/>
            </w:r>
            <w:r w:rsidRPr="00F15780">
              <w:rPr>
                <w:rFonts w:hAnsi="ＭＳ 明朝"/>
                <w:sz w:val="24"/>
                <w:szCs w:val="24"/>
              </w:rPr>
              <w:instrText xml:space="preserve"> eq \o\ad(</w:instrText>
            </w:r>
            <w:r w:rsidRPr="00F15780">
              <w:rPr>
                <w:rFonts w:hAnsi="ＭＳ 明朝" w:hint="eastAsia"/>
                <w:sz w:val="24"/>
                <w:szCs w:val="24"/>
              </w:rPr>
              <w:instrText>添付書類</w:instrText>
            </w:r>
            <w:r w:rsidRPr="00F15780">
              <w:rPr>
                <w:rFonts w:hAnsi="ＭＳ 明朝"/>
                <w:sz w:val="24"/>
                <w:szCs w:val="24"/>
              </w:rPr>
              <w:instrText>,</w:instrText>
            </w:r>
            <w:r w:rsidRPr="00F15780">
              <w:rPr>
                <w:rFonts w:hAnsi="ＭＳ 明朝" w:hint="eastAsia"/>
                <w:sz w:val="24"/>
                <w:szCs w:val="24"/>
              </w:rPr>
              <w:instrText xml:space="preserve">　　　　　　</w:instrText>
            </w:r>
            <w:r w:rsidRPr="00F15780">
              <w:rPr>
                <w:rFonts w:hAnsi="ＭＳ 明朝"/>
                <w:sz w:val="24"/>
                <w:szCs w:val="24"/>
              </w:rPr>
              <w:instrText>)</w:instrText>
            </w:r>
            <w:r w:rsidR="00F80A3C" w:rsidRPr="00F15780">
              <w:rPr>
                <w:rFonts w:hAnsi="ＭＳ 明朝"/>
                <w:sz w:val="24"/>
                <w:szCs w:val="24"/>
              </w:rPr>
              <w:fldChar w:fldCharType="end"/>
            </w:r>
          </w:p>
        </w:tc>
        <w:tc>
          <w:tcPr>
            <w:tcW w:w="6588" w:type="dxa"/>
            <w:vAlign w:val="center"/>
          </w:tcPr>
          <w:p w:rsidR="00003696" w:rsidRPr="00F15780" w:rsidRDefault="00003696" w:rsidP="001B4BD0">
            <w:pPr>
              <w:tabs>
                <w:tab w:val="left" w:pos="7366"/>
              </w:tabs>
              <w:rPr>
                <w:rFonts w:hAnsi="ＭＳ 明朝"/>
                <w:sz w:val="24"/>
                <w:szCs w:val="24"/>
                <w:lang w:eastAsia="zh-TW"/>
              </w:rPr>
            </w:pPr>
            <w:r w:rsidRPr="00F15780">
              <w:rPr>
                <w:rFonts w:hAnsi="ＭＳ 明朝" w:hint="eastAsia"/>
                <w:sz w:val="24"/>
                <w:szCs w:val="24"/>
                <w:lang w:eastAsia="zh-TW"/>
              </w:rPr>
              <w:t xml:space="preserve">　□事業実績書　　□収支決算書　　□参加者名簿</w:t>
            </w:r>
          </w:p>
          <w:p w:rsidR="00003696" w:rsidRPr="00F15780" w:rsidRDefault="00003696" w:rsidP="001B4BD0">
            <w:pPr>
              <w:tabs>
                <w:tab w:val="left" w:pos="7366"/>
              </w:tabs>
              <w:rPr>
                <w:rFonts w:hAnsi="ＭＳ 明朝"/>
                <w:sz w:val="24"/>
                <w:szCs w:val="24"/>
                <w:lang w:eastAsia="zh-TW"/>
              </w:rPr>
            </w:pPr>
          </w:p>
          <w:p w:rsidR="00003696" w:rsidRPr="00F15780" w:rsidRDefault="00003696" w:rsidP="001B4BD0">
            <w:pPr>
              <w:tabs>
                <w:tab w:val="left" w:pos="7366"/>
              </w:tabs>
              <w:rPr>
                <w:rFonts w:hAnsi="ＭＳ 明朝"/>
                <w:sz w:val="24"/>
                <w:szCs w:val="24"/>
                <w:lang w:eastAsia="zh-TW"/>
              </w:rPr>
            </w:pPr>
            <w:r w:rsidRPr="00F15780">
              <w:rPr>
                <w:rFonts w:hAnsi="ＭＳ 明朝" w:hint="eastAsia"/>
                <w:sz w:val="24"/>
                <w:szCs w:val="24"/>
                <w:lang w:eastAsia="zh-TW"/>
              </w:rPr>
              <w:t xml:space="preserve">　□事業概要書類　□　　　　　　　□</w:t>
            </w:r>
          </w:p>
        </w:tc>
      </w:tr>
      <w:tr w:rsidR="00003696" w:rsidRPr="00F15780" w:rsidTr="003B140D">
        <w:trPr>
          <w:trHeight w:val="3674"/>
        </w:trPr>
        <w:tc>
          <w:tcPr>
            <w:tcW w:w="3051" w:type="dxa"/>
            <w:vAlign w:val="center"/>
          </w:tcPr>
          <w:p w:rsidR="00003696" w:rsidRPr="00F15780" w:rsidRDefault="00003696" w:rsidP="001B4BD0">
            <w:pPr>
              <w:tabs>
                <w:tab w:val="left" w:pos="7366"/>
              </w:tabs>
              <w:jc w:val="center"/>
              <w:rPr>
                <w:rFonts w:hAnsi="ＭＳ 明朝"/>
                <w:sz w:val="24"/>
                <w:szCs w:val="24"/>
              </w:rPr>
            </w:pPr>
            <w:r w:rsidRPr="00F15780">
              <w:rPr>
                <w:rFonts w:hAnsi="ＭＳ 明朝" w:hint="eastAsia"/>
                <w:sz w:val="24"/>
                <w:szCs w:val="24"/>
              </w:rPr>
              <w:t>３　備　　　　考</w:t>
            </w:r>
          </w:p>
        </w:tc>
        <w:tc>
          <w:tcPr>
            <w:tcW w:w="6588" w:type="dxa"/>
          </w:tcPr>
          <w:p w:rsidR="00003696" w:rsidRPr="00F15780" w:rsidRDefault="00003696" w:rsidP="001B4BD0">
            <w:pPr>
              <w:tabs>
                <w:tab w:val="left" w:pos="7366"/>
              </w:tabs>
              <w:rPr>
                <w:rFonts w:hAnsi="ＭＳ 明朝"/>
                <w:sz w:val="24"/>
                <w:szCs w:val="24"/>
              </w:rPr>
            </w:pPr>
          </w:p>
        </w:tc>
      </w:tr>
    </w:tbl>
    <w:p w:rsidR="00003696" w:rsidRPr="00F15780" w:rsidRDefault="00003696" w:rsidP="001B4BD0">
      <w:pPr>
        <w:tabs>
          <w:tab w:val="left" w:pos="7366"/>
        </w:tabs>
        <w:rPr>
          <w:rFonts w:hAnsi="ＭＳ 明朝"/>
          <w:sz w:val="24"/>
          <w:szCs w:val="24"/>
        </w:rPr>
      </w:pPr>
      <w:r w:rsidRPr="00F15780">
        <w:rPr>
          <w:rFonts w:hAnsi="ＭＳ 明朝"/>
          <w:sz w:val="24"/>
          <w:szCs w:val="24"/>
          <w:lang w:eastAsia="zh-CN"/>
        </w:rPr>
        <w:br w:type="page"/>
      </w:r>
      <w:r w:rsidRPr="00F15780">
        <w:rPr>
          <w:rFonts w:hAnsi="ＭＳ 明朝" w:hint="eastAsia"/>
          <w:sz w:val="24"/>
          <w:szCs w:val="24"/>
          <w:lang w:eastAsia="zh-CN"/>
        </w:rPr>
        <w:lastRenderedPageBreak/>
        <w:t>第</w:t>
      </w:r>
      <w:r w:rsidRPr="00F15780">
        <w:rPr>
          <w:rFonts w:hAnsi="ＭＳ 明朝" w:hint="eastAsia"/>
          <w:sz w:val="24"/>
          <w:szCs w:val="24"/>
        </w:rPr>
        <w:t>９</w:t>
      </w:r>
      <w:r w:rsidRPr="00F15780">
        <w:rPr>
          <w:rFonts w:hAnsi="ＭＳ 明朝" w:hint="eastAsia"/>
          <w:sz w:val="24"/>
          <w:szCs w:val="24"/>
          <w:lang w:eastAsia="zh-CN"/>
        </w:rPr>
        <w:t>号様式</w:t>
      </w:r>
    </w:p>
    <w:p w:rsidR="00003696" w:rsidRPr="00F15780" w:rsidRDefault="00003696" w:rsidP="001B4BD0">
      <w:pPr>
        <w:tabs>
          <w:tab w:val="left" w:pos="7366"/>
        </w:tabs>
        <w:jc w:val="center"/>
        <w:rPr>
          <w:rFonts w:hAnsi="ＭＳ 明朝"/>
          <w:sz w:val="24"/>
          <w:szCs w:val="24"/>
          <w:lang w:eastAsia="zh-TW"/>
        </w:rPr>
      </w:pPr>
      <w:r w:rsidRPr="00F15780">
        <w:rPr>
          <w:rFonts w:hAnsi="ＭＳ 明朝" w:hint="eastAsia"/>
          <w:sz w:val="24"/>
          <w:szCs w:val="24"/>
          <w:lang w:eastAsia="zh-TW"/>
        </w:rPr>
        <w:t>指導者養成事業実績書</w:t>
      </w:r>
    </w:p>
    <w:p w:rsidR="00003696" w:rsidRPr="00F15780" w:rsidRDefault="00003696" w:rsidP="001B4BD0">
      <w:pPr>
        <w:tabs>
          <w:tab w:val="left" w:pos="7366"/>
        </w:tabs>
        <w:rPr>
          <w:rFonts w:hAnsi="ＭＳ 明朝"/>
          <w:sz w:val="24"/>
          <w:szCs w:val="24"/>
        </w:rPr>
      </w:pPr>
    </w:p>
    <w:p w:rsidR="00003696" w:rsidRPr="00F15780" w:rsidRDefault="00003696" w:rsidP="001B4BD0">
      <w:pPr>
        <w:tabs>
          <w:tab w:val="left" w:pos="7366"/>
        </w:tabs>
        <w:rPr>
          <w:rFonts w:hAnsi="ＭＳ 明朝"/>
          <w:sz w:val="24"/>
          <w:szCs w:val="24"/>
        </w:rPr>
      </w:pPr>
      <w:r w:rsidRPr="00F15780">
        <w:rPr>
          <w:rFonts w:hAnsi="ＭＳ 明朝" w:hint="eastAsia"/>
          <w:sz w:val="24"/>
          <w:szCs w:val="24"/>
        </w:rPr>
        <w:t>１　期　　日</w:t>
      </w:r>
    </w:p>
    <w:p w:rsidR="00003696" w:rsidRPr="00F15780" w:rsidRDefault="00003696" w:rsidP="001B4BD0">
      <w:pPr>
        <w:tabs>
          <w:tab w:val="left" w:pos="7366"/>
        </w:tabs>
        <w:rPr>
          <w:rFonts w:hAnsi="ＭＳ 明朝"/>
          <w:sz w:val="24"/>
          <w:szCs w:val="24"/>
          <w:u w:val="dotted"/>
        </w:rPr>
      </w:pPr>
      <w:r w:rsidRPr="00F15780">
        <w:rPr>
          <w:rFonts w:hAnsi="ＭＳ 明朝" w:hint="eastAsia"/>
          <w:sz w:val="24"/>
          <w:szCs w:val="24"/>
          <w:u w:val="dotted"/>
        </w:rPr>
        <w:t xml:space="preserve">　　　　　　　　　　　　　　　　　　　　　　　　　　　　　　　　　　　　　　　</w:t>
      </w:r>
    </w:p>
    <w:p w:rsidR="00003696" w:rsidRPr="00F15780" w:rsidRDefault="00003696" w:rsidP="001B4BD0">
      <w:pPr>
        <w:tabs>
          <w:tab w:val="left" w:pos="7366"/>
        </w:tabs>
        <w:rPr>
          <w:rFonts w:hAnsi="ＭＳ 明朝"/>
          <w:sz w:val="24"/>
          <w:szCs w:val="24"/>
        </w:rPr>
      </w:pPr>
      <w:r w:rsidRPr="00F15780">
        <w:rPr>
          <w:rFonts w:hAnsi="ＭＳ 明朝" w:hint="eastAsia"/>
          <w:sz w:val="24"/>
          <w:szCs w:val="24"/>
          <w:u w:val="dotted"/>
        </w:rPr>
        <w:t xml:space="preserve">　　　　　　　　　　　　　　　　　　　　　　　　　　　　　　　　　　　　　　　</w:t>
      </w:r>
    </w:p>
    <w:p w:rsidR="00003696" w:rsidRPr="00F15780" w:rsidRDefault="00003696" w:rsidP="001B4BD0">
      <w:pPr>
        <w:tabs>
          <w:tab w:val="left" w:pos="7366"/>
        </w:tabs>
        <w:rPr>
          <w:rFonts w:hAnsi="ＭＳ 明朝"/>
          <w:sz w:val="24"/>
          <w:szCs w:val="24"/>
        </w:rPr>
      </w:pPr>
    </w:p>
    <w:p w:rsidR="00003696" w:rsidRPr="00F15780" w:rsidRDefault="00003696" w:rsidP="001B4BD0">
      <w:pPr>
        <w:tabs>
          <w:tab w:val="left" w:pos="7366"/>
        </w:tabs>
        <w:rPr>
          <w:rFonts w:hAnsi="ＭＳ 明朝"/>
          <w:sz w:val="24"/>
          <w:szCs w:val="24"/>
        </w:rPr>
      </w:pPr>
      <w:r w:rsidRPr="00F15780">
        <w:rPr>
          <w:rFonts w:hAnsi="ＭＳ 明朝" w:hint="eastAsia"/>
          <w:sz w:val="24"/>
          <w:szCs w:val="24"/>
        </w:rPr>
        <w:t>２　会　　場</w:t>
      </w:r>
    </w:p>
    <w:p w:rsidR="00003696" w:rsidRPr="00F15780" w:rsidRDefault="00003696" w:rsidP="001B4BD0">
      <w:pPr>
        <w:tabs>
          <w:tab w:val="left" w:pos="7366"/>
        </w:tabs>
        <w:rPr>
          <w:rFonts w:hAnsi="ＭＳ 明朝"/>
          <w:sz w:val="24"/>
          <w:szCs w:val="24"/>
          <w:u w:val="dotted"/>
        </w:rPr>
      </w:pPr>
      <w:r w:rsidRPr="00F15780">
        <w:rPr>
          <w:rFonts w:hAnsi="ＭＳ 明朝" w:hint="eastAsia"/>
          <w:sz w:val="24"/>
          <w:szCs w:val="24"/>
          <w:u w:val="dotted"/>
        </w:rPr>
        <w:t xml:space="preserve">　　　　　　　　　　　　　　　　　　　　　　　　　　　　　　　　　　　　　　　</w:t>
      </w:r>
    </w:p>
    <w:p w:rsidR="00003696" w:rsidRPr="00F15780" w:rsidRDefault="00003696" w:rsidP="001B4BD0">
      <w:pPr>
        <w:tabs>
          <w:tab w:val="left" w:pos="7366"/>
        </w:tabs>
        <w:rPr>
          <w:rFonts w:hAnsi="ＭＳ 明朝"/>
          <w:sz w:val="24"/>
          <w:szCs w:val="24"/>
          <w:u w:val="dotted"/>
        </w:rPr>
      </w:pPr>
      <w:r w:rsidRPr="00F15780">
        <w:rPr>
          <w:rFonts w:hAnsi="ＭＳ 明朝" w:hint="eastAsia"/>
          <w:sz w:val="24"/>
          <w:szCs w:val="24"/>
          <w:u w:val="dotted"/>
        </w:rPr>
        <w:t xml:space="preserve">　　　　　　　　　　　　　　　　　　　　　　　　　　　　　　　　　　　　　　　</w:t>
      </w:r>
    </w:p>
    <w:p w:rsidR="00003696" w:rsidRPr="00F15780" w:rsidRDefault="00003696" w:rsidP="001B4BD0">
      <w:pPr>
        <w:tabs>
          <w:tab w:val="left" w:pos="7366"/>
        </w:tabs>
        <w:rPr>
          <w:rFonts w:hAnsi="ＭＳ 明朝"/>
          <w:sz w:val="24"/>
          <w:szCs w:val="24"/>
        </w:rPr>
      </w:pPr>
    </w:p>
    <w:p w:rsidR="00003696" w:rsidRPr="00F15780" w:rsidRDefault="00003696" w:rsidP="001B4BD0">
      <w:pPr>
        <w:tabs>
          <w:tab w:val="left" w:pos="7366"/>
        </w:tabs>
        <w:rPr>
          <w:rFonts w:hAnsi="ＭＳ 明朝"/>
          <w:snapToGrid w:val="0"/>
          <w:sz w:val="24"/>
          <w:szCs w:val="24"/>
        </w:rPr>
      </w:pPr>
      <w:r w:rsidRPr="00F15780">
        <w:rPr>
          <w:rFonts w:hAnsi="ＭＳ 明朝" w:hint="eastAsia"/>
          <w:snapToGrid w:val="0"/>
          <w:sz w:val="24"/>
          <w:szCs w:val="24"/>
        </w:rPr>
        <w:t>３　実施内容</w:t>
      </w:r>
    </w:p>
    <w:p w:rsidR="00003696" w:rsidRPr="00F15780" w:rsidRDefault="00003696" w:rsidP="001B4BD0">
      <w:pPr>
        <w:tabs>
          <w:tab w:val="left" w:pos="7366"/>
        </w:tabs>
        <w:rPr>
          <w:rFonts w:hAnsi="ＭＳ 明朝"/>
          <w:sz w:val="24"/>
          <w:szCs w:val="24"/>
        </w:rPr>
      </w:pPr>
      <w:r w:rsidRPr="00F15780">
        <w:rPr>
          <w:rFonts w:hAnsi="ＭＳ 明朝" w:hint="eastAsia"/>
          <w:sz w:val="24"/>
          <w:szCs w:val="24"/>
          <w:u w:val="dotted"/>
        </w:rPr>
        <w:t xml:space="preserve">　　　　　　　　　　　　　　　　　　　　　　　　　　　　　　　　　　　　　　　</w:t>
      </w:r>
    </w:p>
    <w:p w:rsidR="00003696" w:rsidRPr="00F15780" w:rsidRDefault="00003696" w:rsidP="001B4BD0">
      <w:pPr>
        <w:tabs>
          <w:tab w:val="left" w:pos="7366"/>
        </w:tabs>
        <w:rPr>
          <w:rFonts w:hAnsi="ＭＳ 明朝"/>
          <w:sz w:val="24"/>
          <w:szCs w:val="24"/>
          <w:u w:val="dotted"/>
        </w:rPr>
      </w:pPr>
      <w:r w:rsidRPr="00F15780">
        <w:rPr>
          <w:rFonts w:hAnsi="ＭＳ 明朝" w:hint="eastAsia"/>
          <w:sz w:val="24"/>
          <w:szCs w:val="24"/>
          <w:u w:val="dotted"/>
        </w:rPr>
        <w:t xml:space="preserve">　　　　　　　　　　　　　　　　　　　　　　　　　　　　　　　　　　　　　　　</w:t>
      </w:r>
    </w:p>
    <w:p w:rsidR="00003696" w:rsidRPr="00F15780" w:rsidRDefault="00003696" w:rsidP="001B4BD0">
      <w:pPr>
        <w:tabs>
          <w:tab w:val="left" w:pos="7366"/>
        </w:tabs>
        <w:rPr>
          <w:rFonts w:hAnsi="ＭＳ 明朝"/>
          <w:sz w:val="24"/>
          <w:szCs w:val="24"/>
          <w:u w:val="dotted"/>
        </w:rPr>
      </w:pPr>
      <w:r w:rsidRPr="00F15780">
        <w:rPr>
          <w:rFonts w:hAnsi="ＭＳ 明朝" w:hint="eastAsia"/>
          <w:sz w:val="24"/>
          <w:szCs w:val="24"/>
          <w:u w:val="dotted"/>
        </w:rPr>
        <w:t xml:space="preserve">　　　　　　　　　　　　　　　　　　　　　　　　　　　　　　　　　　　　　　　</w:t>
      </w:r>
    </w:p>
    <w:p w:rsidR="00003696" w:rsidRPr="00F15780" w:rsidRDefault="00003696" w:rsidP="001B4BD0">
      <w:pPr>
        <w:tabs>
          <w:tab w:val="left" w:pos="7366"/>
        </w:tabs>
        <w:rPr>
          <w:rFonts w:hAnsi="ＭＳ 明朝"/>
          <w:sz w:val="24"/>
          <w:szCs w:val="24"/>
          <w:u w:val="dotted"/>
        </w:rPr>
      </w:pPr>
      <w:r w:rsidRPr="00F15780">
        <w:rPr>
          <w:rFonts w:hAnsi="ＭＳ 明朝" w:hint="eastAsia"/>
          <w:sz w:val="24"/>
          <w:szCs w:val="24"/>
          <w:u w:val="dotted"/>
        </w:rPr>
        <w:t xml:space="preserve">　　　　　　　　　　　　　　　　　　　　　　　　　　　　　　　　　　　　　　　</w:t>
      </w:r>
    </w:p>
    <w:p w:rsidR="00003696" w:rsidRPr="00F15780" w:rsidRDefault="00003696" w:rsidP="001B4BD0">
      <w:pPr>
        <w:tabs>
          <w:tab w:val="left" w:pos="7366"/>
        </w:tabs>
        <w:rPr>
          <w:rFonts w:hAnsi="ＭＳ 明朝"/>
          <w:sz w:val="24"/>
          <w:szCs w:val="24"/>
          <w:u w:val="dotted"/>
        </w:rPr>
      </w:pPr>
      <w:r w:rsidRPr="00F15780">
        <w:rPr>
          <w:rFonts w:hAnsi="ＭＳ 明朝" w:hint="eastAsia"/>
          <w:sz w:val="24"/>
          <w:szCs w:val="24"/>
          <w:u w:val="dotted"/>
        </w:rPr>
        <w:t xml:space="preserve">　　　　　　　　　　　　　　　　　　　　　　　　　　　　　　　　　　　　　　　</w:t>
      </w:r>
    </w:p>
    <w:p w:rsidR="00003696" w:rsidRPr="00F15780" w:rsidRDefault="00003696" w:rsidP="001B4BD0">
      <w:pPr>
        <w:tabs>
          <w:tab w:val="left" w:pos="7366"/>
        </w:tabs>
        <w:rPr>
          <w:rFonts w:hAnsi="ＭＳ 明朝"/>
          <w:sz w:val="24"/>
          <w:szCs w:val="24"/>
        </w:rPr>
      </w:pPr>
    </w:p>
    <w:p w:rsidR="00003696" w:rsidRPr="00F15780" w:rsidRDefault="00003696" w:rsidP="001B4BD0">
      <w:pPr>
        <w:tabs>
          <w:tab w:val="left" w:pos="7366"/>
        </w:tabs>
        <w:rPr>
          <w:rFonts w:hAnsi="ＭＳ 明朝"/>
          <w:sz w:val="24"/>
          <w:szCs w:val="24"/>
        </w:rPr>
      </w:pPr>
      <w:r w:rsidRPr="00F15780">
        <w:rPr>
          <w:rFonts w:hAnsi="ＭＳ 明朝" w:hint="eastAsia"/>
          <w:sz w:val="24"/>
          <w:szCs w:val="24"/>
        </w:rPr>
        <w:t>４　事業効果</w:t>
      </w:r>
    </w:p>
    <w:p w:rsidR="00003696" w:rsidRPr="00F15780" w:rsidRDefault="00003696" w:rsidP="001B4BD0">
      <w:pPr>
        <w:tabs>
          <w:tab w:val="left" w:pos="7366"/>
        </w:tabs>
        <w:rPr>
          <w:rFonts w:hAnsi="ＭＳ 明朝"/>
          <w:sz w:val="24"/>
          <w:szCs w:val="24"/>
        </w:rPr>
      </w:pPr>
      <w:r w:rsidRPr="00F15780">
        <w:rPr>
          <w:rFonts w:hAnsi="ＭＳ 明朝" w:hint="eastAsia"/>
          <w:sz w:val="24"/>
          <w:szCs w:val="24"/>
          <w:u w:val="dotted"/>
        </w:rPr>
        <w:t xml:space="preserve">　　　　　　　　　　　　　　　　　　　　　　　　　　　　　　　　　　　　　　　</w:t>
      </w:r>
    </w:p>
    <w:p w:rsidR="00003696" w:rsidRPr="00F15780" w:rsidRDefault="00003696" w:rsidP="001B4BD0">
      <w:pPr>
        <w:tabs>
          <w:tab w:val="left" w:pos="7366"/>
        </w:tabs>
        <w:rPr>
          <w:rFonts w:hAnsi="ＭＳ 明朝"/>
          <w:sz w:val="24"/>
          <w:szCs w:val="24"/>
          <w:u w:val="dotted"/>
        </w:rPr>
      </w:pPr>
      <w:r w:rsidRPr="00F15780">
        <w:rPr>
          <w:rFonts w:hAnsi="ＭＳ 明朝" w:hint="eastAsia"/>
          <w:sz w:val="24"/>
          <w:szCs w:val="24"/>
          <w:u w:val="dotted"/>
        </w:rPr>
        <w:t xml:space="preserve">　　　　　　　　　　　　　　　　　　　　　　　　　　　　　　　　　　　　　　　</w:t>
      </w:r>
    </w:p>
    <w:p w:rsidR="00003696" w:rsidRPr="00F15780" w:rsidRDefault="00003696" w:rsidP="001B4BD0">
      <w:pPr>
        <w:tabs>
          <w:tab w:val="left" w:pos="7366"/>
        </w:tabs>
        <w:rPr>
          <w:rFonts w:hAnsi="ＭＳ 明朝"/>
          <w:sz w:val="24"/>
          <w:szCs w:val="24"/>
          <w:u w:val="dotted"/>
        </w:rPr>
      </w:pPr>
      <w:r w:rsidRPr="00F15780">
        <w:rPr>
          <w:rFonts w:hAnsi="ＭＳ 明朝" w:hint="eastAsia"/>
          <w:sz w:val="24"/>
          <w:szCs w:val="24"/>
          <w:u w:val="dotted"/>
        </w:rPr>
        <w:t xml:space="preserve">　　　　　　　　　　　　　　　　　　　　　　　　　　　　　　　　　　　　　　　</w:t>
      </w:r>
    </w:p>
    <w:p w:rsidR="00003696" w:rsidRPr="00F15780" w:rsidRDefault="00003696" w:rsidP="001B4BD0">
      <w:pPr>
        <w:tabs>
          <w:tab w:val="left" w:pos="7366"/>
        </w:tabs>
        <w:rPr>
          <w:rFonts w:hAnsi="ＭＳ 明朝"/>
          <w:sz w:val="24"/>
          <w:szCs w:val="24"/>
        </w:rPr>
      </w:pPr>
    </w:p>
    <w:p w:rsidR="00003696" w:rsidRPr="00F15780" w:rsidRDefault="00003696" w:rsidP="001B4BD0">
      <w:pPr>
        <w:tabs>
          <w:tab w:val="left" w:pos="7366"/>
        </w:tabs>
        <w:rPr>
          <w:rFonts w:hAnsi="ＭＳ 明朝"/>
          <w:sz w:val="24"/>
          <w:szCs w:val="24"/>
        </w:rPr>
      </w:pPr>
      <w:r w:rsidRPr="00F15780">
        <w:rPr>
          <w:rFonts w:hAnsi="ＭＳ 明朝" w:hint="eastAsia"/>
          <w:sz w:val="24"/>
          <w:szCs w:val="24"/>
        </w:rPr>
        <w:t>５　事 業 費</w:t>
      </w:r>
    </w:p>
    <w:p w:rsidR="00003696" w:rsidRPr="00F15780" w:rsidRDefault="00003696" w:rsidP="001B4BD0">
      <w:pPr>
        <w:tabs>
          <w:tab w:val="left" w:pos="7366"/>
        </w:tabs>
        <w:rPr>
          <w:rFonts w:hAnsi="ＭＳ 明朝"/>
          <w:sz w:val="24"/>
          <w:szCs w:val="24"/>
        </w:rPr>
      </w:pPr>
      <w:r w:rsidRPr="00F15780">
        <w:rPr>
          <w:rFonts w:hAnsi="ＭＳ 明朝" w:hint="eastAsia"/>
          <w:sz w:val="24"/>
          <w:szCs w:val="24"/>
        </w:rPr>
        <w:t xml:space="preserve">　　　別紙のとおり</w:t>
      </w:r>
    </w:p>
    <w:p w:rsidR="00003696" w:rsidRPr="00F15780" w:rsidRDefault="00003696" w:rsidP="001B4BD0">
      <w:pPr>
        <w:tabs>
          <w:tab w:val="left" w:pos="7366"/>
        </w:tabs>
        <w:rPr>
          <w:rFonts w:hAnsi="ＭＳ 明朝"/>
          <w:sz w:val="24"/>
          <w:szCs w:val="24"/>
        </w:rPr>
      </w:pPr>
    </w:p>
    <w:p w:rsidR="00003696" w:rsidRPr="00F15780" w:rsidRDefault="00003696" w:rsidP="001B4BD0">
      <w:pPr>
        <w:tabs>
          <w:tab w:val="left" w:pos="7366"/>
        </w:tabs>
        <w:rPr>
          <w:rFonts w:hAnsi="ＭＳ 明朝"/>
          <w:sz w:val="24"/>
          <w:szCs w:val="24"/>
        </w:rPr>
      </w:pPr>
      <w:r w:rsidRPr="00F15780">
        <w:rPr>
          <w:rFonts w:hAnsi="ＭＳ 明朝" w:hint="eastAsia"/>
          <w:sz w:val="24"/>
          <w:szCs w:val="24"/>
        </w:rPr>
        <w:t>６</w:t>
      </w:r>
      <w:r w:rsidRPr="00F15780">
        <w:rPr>
          <w:rFonts w:hAnsi="ＭＳ 明朝" w:hint="eastAsia"/>
          <w:sz w:val="24"/>
          <w:szCs w:val="24"/>
          <w:lang w:eastAsia="zh-TW"/>
        </w:rPr>
        <w:t xml:space="preserve">　</w:t>
      </w:r>
      <w:r w:rsidRPr="00F15780">
        <w:rPr>
          <w:rFonts w:hAnsi="ＭＳ 明朝" w:hint="eastAsia"/>
          <w:sz w:val="24"/>
          <w:szCs w:val="24"/>
        </w:rPr>
        <w:t>参加者名簿</w:t>
      </w:r>
    </w:p>
    <w:p w:rsidR="00003696" w:rsidRPr="00F15780" w:rsidRDefault="00003696" w:rsidP="001B4BD0">
      <w:pPr>
        <w:tabs>
          <w:tab w:val="left" w:pos="7366"/>
        </w:tabs>
        <w:rPr>
          <w:rFonts w:hAnsi="ＭＳ 明朝"/>
          <w:sz w:val="24"/>
          <w:szCs w:val="24"/>
          <w:lang w:eastAsia="zh-TW"/>
        </w:rPr>
      </w:pPr>
      <w:r w:rsidRPr="00F15780">
        <w:rPr>
          <w:rFonts w:hAnsi="ＭＳ 明朝" w:hint="eastAsia"/>
          <w:sz w:val="24"/>
          <w:szCs w:val="24"/>
        </w:rPr>
        <w:t xml:space="preserve">　　　別紙のとおり</w:t>
      </w:r>
    </w:p>
    <w:p w:rsidR="00003696" w:rsidRPr="00F15780" w:rsidRDefault="00003696" w:rsidP="001B4BD0">
      <w:pPr>
        <w:tabs>
          <w:tab w:val="left" w:pos="7366"/>
        </w:tabs>
        <w:rPr>
          <w:rFonts w:hAnsi="ＭＳ 明朝"/>
          <w:sz w:val="24"/>
          <w:szCs w:val="24"/>
        </w:rPr>
      </w:pPr>
    </w:p>
    <w:p w:rsidR="00003696" w:rsidRPr="00F15780" w:rsidRDefault="00003696" w:rsidP="001B4BD0">
      <w:pPr>
        <w:tabs>
          <w:tab w:val="left" w:pos="7366"/>
        </w:tabs>
        <w:rPr>
          <w:rFonts w:hAnsi="ＭＳ 明朝"/>
          <w:sz w:val="24"/>
          <w:szCs w:val="24"/>
        </w:rPr>
      </w:pPr>
      <w:r w:rsidRPr="00F15780">
        <w:rPr>
          <w:rFonts w:hAnsi="ＭＳ 明朝" w:hint="eastAsia"/>
          <w:sz w:val="24"/>
          <w:szCs w:val="24"/>
        </w:rPr>
        <w:t xml:space="preserve">　　</w:t>
      </w:r>
      <w:r w:rsidR="0057746D">
        <w:rPr>
          <w:rFonts w:hAnsi="ＭＳ 明朝" w:hint="eastAsia"/>
          <w:sz w:val="24"/>
          <w:szCs w:val="24"/>
        </w:rPr>
        <w:t>令和</w:t>
      </w:r>
      <w:r w:rsidRPr="00F15780">
        <w:rPr>
          <w:rFonts w:hAnsi="ＭＳ 明朝" w:hint="eastAsia"/>
          <w:sz w:val="24"/>
          <w:szCs w:val="24"/>
        </w:rPr>
        <w:t xml:space="preserve">　　年　　月　　日</w:t>
      </w:r>
    </w:p>
    <w:p w:rsidR="00003696" w:rsidRPr="00F15780" w:rsidRDefault="00003696" w:rsidP="001B4BD0">
      <w:pPr>
        <w:tabs>
          <w:tab w:val="left" w:pos="7366"/>
        </w:tabs>
        <w:rPr>
          <w:rFonts w:hAnsi="ＭＳ 明朝"/>
          <w:sz w:val="24"/>
          <w:szCs w:val="24"/>
        </w:rPr>
      </w:pPr>
    </w:p>
    <w:p w:rsidR="00003696" w:rsidRPr="00F15780" w:rsidRDefault="00003696" w:rsidP="001B4BD0">
      <w:pPr>
        <w:tabs>
          <w:tab w:val="left" w:pos="7366"/>
        </w:tabs>
        <w:rPr>
          <w:rFonts w:hAnsi="ＭＳ 明朝"/>
          <w:sz w:val="24"/>
          <w:szCs w:val="24"/>
        </w:rPr>
      </w:pPr>
      <w:r w:rsidRPr="00F15780">
        <w:rPr>
          <w:rFonts w:hAnsi="ＭＳ 明朝" w:hint="eastAsia"/>
          <w:sz w:val="24"/>
          <w:szCs w:val="24"/>
        </w:rPr>
        <w:t xml:space="preserve">　　　　　　　　　　　　</w:t>
      </w:r>
      <w:r w:rsidRPr="00F15780">
        <w:rPr>
          <w:rFonts w:hAnsi="ＭＳ 明朝" w:hint="eastAsia"/>
          <w:spacing w:val="60"/>
          <w:kern w:val="0"/>
          <w:sz w:val="24"/>
          <w:szCs w:val="24"/>
          <w:fitText w:val="1680" w:id="-63157754"/>
        </w:rPr>
        <w:t>担当者氏</w:t>
      </w:r>
      <w:r w:rsidRPr="00F15780">
        <w:rPr>
          <w:rFonts w:hAnsi="ＭＳ 明朝" w:hint="eastAsia"/>
          <w:kern w:val="0"/>
          <w:sz w:val="24"/>
          <w:szCs w:val="24"/>
          <w:fitText w:val="1680" w:id="-63157754"/>
        </w:rPr>
        <w:t>名</w:t>
      </w:r>
      <w:r w:rsidRPr="00F15780">
        <w:rPr>
          <w:rFonts w:hAnsi="ＭＳ 明朝" w:hint="eastAsia"/>
          <w:sz w:val="24"/>
          <w:szCs w:val="24"/>
          <w:u w:val="dotted"/>
        </w:rPr>
        <w:t xml:space="preserve">　　　　　　　　　　　　　　　　　</w:t>
      </w:r>
    </w:p>
    <w:p w:rsidR="00003696" w:rsidRPr="00F15780" w:rsidRDefault="00003696" w:rsidP="001B4BD0">
      <w:pPr>
        <w:tabs>
          <w:tab w:val="left" w:pos="7366"/>
        </w:tabs>
        <w:rPr>
          <w:rFonts w:hAnsi="ＭＳ 明朝"/>
          <w:sz w:val="24"/>
          <w:szCs w:val="24"/>
        </w:rPr>
      </w:pPr>
    </w:p>
    <w:p w:rsidR="000E1E51" w:rsidRDefault="00003696" w:rsidP="001B4BD0">
      <w:pPr>
        <w:tabs>
          <w:tab w:val="left" w:pos="7366"/>
        </w:tabs>
        <w:rPr>
          <w:rFonts w:hAnsi="ＭＳ 明朝"/>
          <w:sz w:val="24"/>
          <w:szCs w:val="24"/>
          <w:u w:val="dotted"/>
        </w:rPr>
      </w:pPr>
      <w:r w:rsidRPr="00F15780">
        <w:rPr>
          <w:rFonts w:hAnsi="ＭＳ 明朝" w:hint="eastAsia"/>
          <w:sz w:val="24"/>
          <w:szCs w:val="24"/>
        </w:rPr>
        <w:t xml:space="preserve">　　　　　　　　　　　　電　話　番　号</w:t>
      </w:r>
      <w:r w:rsidRPr="00F15780">
        <w:rPr>
          <w:rFonts w:hAnsi="ＭＳ 明朝" w:hint="eastAsia"/>
          <w:sz w:val="24"/>
          <w:szCs w:val="24"/>
          <w:u w:val="dotted"/>
        </w:rPr>
        <w:t xml:space="preserve">　　　　　　　　　　　　　　　　　</w:t>
      </w:r>
    </w:p>
    <w:p w:rsidR="00003696" w:rsidRPr="00F15780" w:rsidRDefault="000E1E51" w:rsidP="000E1E51">
      <w:pPr>
        <w:tabs>
          <w:tab w:val="left" w:pos="7366"/>
        </w:tabs>
        <w:rPr>
          <w:rFonts w:hAnsi="ＭＳ 明朝"/>
          <w:sz w:val="24"/>
          <w:szCs w:val="24"/>
        </w:rPr>
      </w:pPr>
      <w:r>
        <w:rPr>
          <w:rFonts w:hAnsi="ＭＳ 明朝"/>
          <w:sz w:val="24"/>
          <w:szCs w:val="24"/>
          <w:u w:val="dotted"/>
        </w:rPr>
        <w:br w:type="page"/>
      </w:r>
      <w:r w:rsidR="00003696" w:rsidRPr="00F15780">
        <w:rPr>
          <w:rFonts w:hAnsi="ＭＳ 明朝" w:hint="eastAsia"/>
          <w:sz w:val="24"/>
          <w:szCs w:val="24"/>
          <w:lang w:eastAsia="zh-CN"/>
        </w:rPr>
        <w:lastRenderedPageBreak/>
        <w:t>第</w:t>
      </w:r>
      <w:r w:rsidR="00003696" w:rsidRPr="00F15780">
        <w:rPr>
          <w:rFonts w:hAnsi="ＭＳ 明朝" w:hint="eastAsia"/>
          <w:sz w:val="24"/>
          <w:szCs w:val="24"/>
        </w:rPr>
        <w:t>10</w:t>
      </w:r>
      <w:r w:rsidR="00003696" w:rsidRPr="00F15780">
        <w:rPr>
          <w:rFonts w:hAnsi="ＭＳ 明朝" w:hint="eastAsia"/>
          <w:sz w:val="24"/>
          <w:szCs w:val="24"/>
          <w:lang w:eastAsia="zh-CN"/>
        </w:rPr>
        <w:t>号様式</w:t>
      </w:r>
    </w:p>
    <w:p w:rsidR="00003696" w:rsidRPr="00F15780" w:rsidRDefault="00003696" w:rsidP="001B4BD0">
      <w:pPr>
        <w:tabs>
          <w:tab w:val="left" w:pos="7366"/>
        </w:tabs>
        <w:jc w:val="center"/>
        <w:rPr>
          <w:rFonts w:hAnsi="ＭＳ 明朝"/>
          <w:sz w:val="24"/>
          <w:szCs w:val="24"/>
        </w:rPr>
      </w:pPr>
      <w:r w:rsidRPr="00F15780">
        <w:rPr>
          <w:rFonts w:hAnsi="ＭＳ 明朝" w:hint="eastAsia"/>
          <w:snapToGrid w:val="0"/>
          <w:sz w:val="24"/>
          <w:szCs w:val="24"/>
        </w:rPr>
        <w:t>収　支　決　算　書</w:t>
      </w:r>
    </w:p>
    <w:p w:rsidR="00003696" w:rsidRPr="00F15780" w:rsidRDefault="00003696" w:rsidP="001B4BD0">
      <w:pPr>
        <w:tabs>
          <w:tab w:val="left" w:pos="7366"/>
        </w:tabs>
        <w:rPr>
          <w:rFonts w:hAnsi="ＭＳ 明朝"/>
          <w:sz w:val="24"/>
          <w:szCs w:val="24"/>
        </w:rPr>
      </w:pPr>
      <w:r w:rsidRPr="00F15780">
        <w:rPr>
          <w:rFonts w:hAnsi="ＭＳ 明朝" w:hint="eastAsia"/>
          <w:sz w:val="24"/>
          <w:szCs w:val="24"/>
        </w:rPr>
        <w:t>（収入の部）</w:t>
      </w:r>
    </w:p>
    <w:p w:rsidR="00003696" w:rsidRPr="00F15780" w:rsidRDefault="00003696" w:rsidP="001B4BD0">
      <w:pPr>
        <w:tabs>
          <w:tab w:val="left" w:pos="7366"/>
        </w:tabs>
        <w:rPr>
          <w:rFonts w:hAnsi="ＭＳ 明朝"/>
          <w:sz w:val="24"/>
          <w:szCs w:val="24"/>
        </w:rPr>
      </w:pPr>
      <w:r w:rsidRPr="00F15780">
        <w:rPr>
          <w:rFonts w:hAnsi="ＭＳ 明朝" w:hint="eastAsia"/>
          <w:sz w:val="24"/>
          <w:szCs w:val="24"/>
          <w:lang w:eastAsia="zh-TW"/>
        </w:rPr>
        <w:t xml:space="preserve">　　　　　　　　　　　　　　　※増減欄表示（決算額－予算額）　　</w:t>
      </w:r>
      <w:r w:rsidR="000E1E51">
        <w:rPr>
          <w:rFonts w:hAnsi="ＭＳ 明朝" w:hint="eastAsia"/>
          <w:sz w:val="24"/>
          <w:szCs w:val="24"/>
        </w:rPr>
        <w:t xml:space="preserve">　　</w:t>
      </w:r>
      <w:r w:rsidRPr="00F15780">
        <w:rPr>
          <w:rFonts w:hAnsi="ＭＳ 明朝" w:hint="eastAsia"/>
          <w:sz w:val="24"/>
          <w:szCs w:val="24"/>
          <w:lang w:eastAsia="zh-TW"/>
        </w:rPr>
        <w:t>（単位：円）</w:t>
      </w: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31"/>
        <w:gridCol w:w="1621"/>
        <w:gridCol w:w="1684"/>
        <w:gridCol w:w="1402"/>
        <w:gridCol w:w="2900"/>
      </w:tblGrid>
      <w:tr w:rsidR="00003696" w:rsidRPr="00F15780" w:rsidTr="003B140D">
        <w:trPr>
          <w:trHeight w:val="600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696" w:rsidRPr="00F15780" w:rsidRDefault="00003696" w:rsidP="001B4BD0">
            <w:pPr>
              <w:tabs>
                <w:tab w:val="left" w:pos="7366"/>
              </w:tabs>
              <w:jc w:val="center"/>
              <w:rPr>
                <w:rFonts w:hAnsi="ＭＳ 明朝"/>
                <w:sz w:val="24"/>
                <w:szCs w:val="24"/>
              </w:rPr>
            </w:pPr>
            <w:r w:rsidRPr="00F15780">
              <w:rPr>
                <w:rFonts w:hAnsi="ＭＳ 明朝" w:hint="eastAsia"/>
                <w:sz w:val="24"/>
                <w:szCs w:val="24"/>
              </w:rPr>
              <w:t>区　　　分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696" w:rsidRPr="00F15780" w:rsidRDefault="00003696" w:rsidP="001B4BD0">
            <w:pPr>
              <w:tabs>
                <w:tab w:val="left" w:pos="7366"/>
              </w:tabs>
              <w:jc w:val="center"/>
              <w:rPr>
                <w:rFonts w:hAnsi="ＭＳ 明朝"/>
                <w:sz w:val="24"/>
                <w:szCs w:val="24"/>
              </w:rPr>
            </w:pPr>
            <w:r w:rsidRPr="00F15780">
              <w:rPr>
                <w:rFonts w:hAnsi="ＭＳ 明朝" w:hint="eastAsia"/>
                <w:sz w:val="24"/>
                <w:szCs w:val="24"/>
              </w:rPr>
              <w:t>予　算　額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696" w:rsidRPr="00F15780" w:rsidRDefault="00003696" w:rsidP="001B4BD0">
            <w:pPr>
              <w:tabs>
                <w:tab w:val="left" w:pos="7366"/>
              </w:tabs>
              <w:jc w:val="center"/>
              <w:rPr>
                <w:rFonts w:hAnsi="ＭＳ 明朝"/>
                <w:sz w:val="24"/>
                <w:szCs w:val="24"/>
              </w:rPr>
            </w:pPr>
            <w:r w:rsidRPr="00F15780">
              <w:rPr>
                <w:rFonts w:hAnsi="ＭＳ 明朝" w:hint="eastAsia"/>
                <w:sz w:val="24"/>
                <w:szCs w:val="24"/>
              </w:rPr>
              <w:t>決　算　額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696" w:rsidRPr="00F15780" w:rsidRDefault="00003696" w:rsidP="001B4BD0">
            <w:pPr>
              <w:tabs>
                <w:tab w:val="left" w:pos="7366"/>
              </w:tabs>
              <w:jc w:val="center"/>
              <w:rPr>
                <w:rFonts w:hAnsi="ＭＳ 明朝"/>
                <w:sz w:val="24"/>
                <w:szCs w:val="24"/>
              </w:rPr>
            </w:pPr>
            <w:r w:rsidRPr="00F15780">
              <w:rPr>
                <w:rFonts w:hAnsi="ＭＳ 明朝" w:hint="eastAsia"/>
                <w:sz w:val="24"/>
                <w:szCs w:val="24"/>
              </w:rPr>
              <w:t>増　減(△)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696" w:rsidRPr="00F15780" w:rsidRDefault="00003696" w:rsidP="001B4BD0">
            <w:pPr>
              <w:tabs>
                <w:tab w:val="left" w:pos="7366"/>
              </w:tabs>
              <w:jc w:val="center"/>
              <w:rPr>
                <w:rFonts w:hAnsi="ＭＳ 明朝"/>
                <w:sz w:val="24"/>
                <w:szCs w:val="24"/>
              </w:rPr>
            </w:pPr>
            <w:r w:rsidRPr="00F15780">
              <w:rPr>
                <w:rFonts w:hAnsi="ＭＳ 明朝" w:hint="eastAsia"/>
                <w:sz w:val="24"/>
                <w:szCs w:val="24"/>
              </w:rPr>
              <w:t>摘　　　　　要</w:t>
            </w:r>
          </w:p>
        </w:tc>
      </w:tr>
      <w:tr w:rsidR="00003696" w:rsidRPr="00F15780" w:rsidTr="003B140D">
        <w:trPr>
          <w:trHeight w:val="555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696" w:rsidRPr="00F15780" w:rsidRDefault="00003696" w:rsidP="001B4BD0">
            <w:pPr>
              <w:tabs>
                <w:tab w:val="left" w:pos="7366"/>
              </w:tabs>
              <w:jc w:val="distribute"/>
              <w:rPr>
                <w:rFonts w:hAnsi="ＭＳ 明朝"/>
                <w:sz w:val="24"/>
                <w:szCs w:val="24"/>
              </w:rPr>
            </w:pPr>
            <w:r w:rsidRPr="00F15780">
              <w:rPr>
                <w:rFonts w:hAnsi="ＭＳ 明朝" w:hint="eastAsia"/>
                <w:sz w:val="24"/>
                <w:szCs w:val="24"/>
              </w:rPr>
              <w:t>協会等負担金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696" w:rsidRPr="00F15780" w:rsidRDefault="00003696" w:rsidP="001B4BD0">
            <w:pPr>
              <w:tabs>
                <w:tab w:val="left" w:pos="7366"/>
              </w:tabs>
              <w:jc w:val="righ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696" w:rsidRPr="00F15780" w:rsidRDefault="00003696" w:rsidP="001B4BD0">
            <w:pPr>
              <w:tabs>
                <w:tab w:val="left" w:pos="7366"/>
              </w:tabs>
              <w:jc w:val="righ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696" w:rsidRPr="00F15780" w:rsidRDefault="00003696" w:rsidP="001B4BD0">
            <w:pPr>
              <w:tabs>
                <w:tab w:val="left" w:pos="7366"/>
              </w:tabs>
              <w:jc w:val="righ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696" w:rsidRPr="00F15780" w:rsidRDefault="00003696" w:rsidP="001B4BD0">
            <w:pPr>
              <w:tabs>
                <w:tab w:val="left" w:pos="7366"/>
              </w:tabs>
              <w:rPr>
                <w:rFonts w:hAnsi="ＭＳ 明朝"/>
                <w:sz w:val="24"/>
                <w:szCs w:val="24"/>
              </w:rPr>
            </w:pPr>
            <w:r w:rsidRPr="00F15780">
              <w:rPr>
                <w:rFonts w:hAnsi="ＭＳ 明朝" w:hint="eastAsia"/>
                <w:sz w:val="24"/>
                <w:szCs w:val="24"/>
              </w:rPr>
              <w:t>加盟団体負担金</w:t>
            </w:r>
          </w:p>
        </w:tc>
      </w:tr>
      <w:tr w:rsidR="00003696" w:rsidRPr="00F15780" w:rsidTr="003B140D">
        <w:trPr>
          <w:trHeight w:val="555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E51" w:rsidRDefault="0057746D" w:rsidP="001B4BD0">
            <w:pPr>
              <w:tabs>
                <w:tab w:val="left" w:pos="7366"/>
              </w:tabs>
              <w:jc w:val="distribute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スポーツ</w:t>
            </w:r>
            <w:r w:rsidR="00003696" w:rsidRPr="00F15780">
              <w:rPr>
                <w:rFonts w:hAnsi="ＭＳ 明朝" w:hint="eastAsia"/>
                <w:sz w:val="24"/>
                <w:szCs w:val="24"/>
              </w:rPr>
              <w:t>協会</w:t>
            </w:r>
          </w:p>
          <w:p w:rsidR="00003696" w:rsidRPr="00F15780" w:rsidRDefault="00003696" w:rsidP="001B4BD0">
            <w:pPr>
              <w:tabs>
                <w:tab w:val="left" w:pos="7366"/>
              </w:tabs>
              <w:jc w:val="distribute"/>
              <w:rPr>
                <w:rFonts w:hAnsi="ＭＳ 明朝"/>
                <w:sz w:val="24"/>
                <w:szCs w:val="24"/>
              </w:rPr>
            </w:pPr>
            <w:r w:rsidRPr="00F15780">
              <w:rPr>
                <w:rFonts w:hAnsi="ＭＳ 明朝" w:hint="eastAsia"/>
                <w:sz w:val="24"/>
                <w:szCs w:val="24"/>
              </w:rPr>
              <w:t>助成金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696" w:rsidRPr="00F15780" w:rsidRDefault="00003696" w:rsidP="001B4BD0">
            <w:pPr>
              <w:tabs>
                <w:tab w:val="left" w:pos="7366"/>
              </w:tabs>
              <w:jc w:val="righ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696" w:rsidRPr="00F15780" w:rsidRDefault="00003696" w:rsidP="001B4BD0">
            <w:pPr>
              <w:tabs>
                <w:tab w:val="left" w:pos="7366"/>
              </w:tabs>
              <w:jc w:val="righ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696" w:rsidRPr="00F15780" w:rsidRDefault="00003696" w:rsidP="001B4BD0">
            <w:pPr>
              <w:tabs>
                <w:tab w:val="left" w:pos="7366"/>
              </w:tabs>
              <w:jc w:val="righ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696" w:rsidRPr="00F15780" w:rsidRDefault="00003696" w:rsidP="001B4BD0">
            <w:pPr>
              <w:tabs>
                <w:tab w:val="left" w:pos="7366"/>
              </w:tabs>
              <w:rPr>
                <w:rFonts w:hAnsi="ＭＳ 明朝"/>
                <w:sz w:val="24"/>
                <w:szCs w:val="24"/>
              </w:rPr>
            </w:pPr>
            <w:r w:rsidRPr="00F15780">
              <w:rPr>
                <w:rFonts w:hAnsi="ＭＳ 明朝" w:hint="eastAsia"/>
                <w:sz w:val="24"/>
                <w:szCs w:val="24"/>
              </w:rPr>
              <w:t>指導者養成事業助成金</w:t>
            </w:r>
          </w:p>
        </w:tc>
      </w:tr>
      <w:tr w:rsidR="00003696" w:rsidRPr="00F15780" w:rsidTr="003B140D">
        <w:trPr>
          <w:trHeight w:val="555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696" w:rsidRPr="00F15780" w:rsidRDefault="00003696" w:rsidP="001B4BD0">
            <w:pPr>
              <w:tabs>
                <w:tab w:val="left" w:pos="7366"/>
              </w:tabs>
              <w:jc w:val="distribute"/>
              <w:rPr>
                <w:rFonts w:hAnsi="ＭＳ 明朝"/>
                <w:sz w:val="24"/>
                <w:szCs w:val="24"/>
              </w:rPr>
            </w:pPr>
            <w:r w:rsidRPr="00F15780">
              <w:rPr>
                <w:rFonts w:hAnsi="ＭＳ 明朝" w:hint="eastAsia"/>
                <w:sz w:val="24"/>
                <w:szCs w:val="24"/>
              </w:rPr>
              <w:t>参加料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696" w:rsidRPr="00F15780" w:rsidRDefault="00003696" w:rsidP="001B4BD0">
            <w:pPr>
              <w:tabs>
                <w:tab w:val="left" w:pos="7366"/>
              </w:tabs>
              <w:jc w:val="righ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696" w:rsidRPr="00F15780" w:rsidRDefault="00003696" w:rsidP="001B4BD0">
            <w:pPr>
              <w:tabs>
                <w:tab w:val="left" w:pos="7366"/>
              </w:tabs>
              <w:jc w:val="righ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696" w:rsidRPr="00F15780" w:rsidRDefault="00003696" w:rsidP="001B4BD0">
            <w:pPr>
              <w:tabs>
                <w:tab w:val="left" w:pos="7366"/>
              </w:tabs>
              <w:jc w:val="righ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696" w:rsidRPr="00F15780" w:rsidRDefault="00003696" w:rsidP="001B4BD0">
            <w:pPr>
              <w:tabs>
                <w:tab w:val="left" w:pos="7366"/>
              </w:tabs>
              <w:rPr>
                <w:rFonts w:hAnsi="ＭＳ 明朝"/>
                <w:sz w:val="24"/>
                <w:szCs w:val="24"/>
              </w:rPr>
            </w:pPr>
            <w:r w:rsidRPr="00F15780">
              <w:rPr>
                <w:rFonts w:hAnsi="ＭＳ 明朝" w:hint="eastAsia"/>
                <w:sz w:val="24"/>
                <w:szCs w:val="24"/>
              </w:rPr>
              <w:t>＠　　　×　　人</w:t>
            </w:r>
          </w:p>
        </w:tc>
      </w:tr>
      <w:tr w:rsidR="00003696" w:rsidRPr="00F15780" w:rsidTr="003B140D">
        <w:trPr>
          <w:trHeight w:val="555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696" w:rsidRPr="00F15780" w:rsidRDefault="00003696" w:rsidP="001B4BD0">
            <w:pPr>
              <w:tabs>
                <w:tab w:val="left" w:pos="7366"/>
              </w:tabs>
              <w:jc w:val="distribute"/>
              <w:rPr>
                <w:rFonts w:hAnsi="ＭＳ 明朝"/>
                <w:sz w:val="24"/>
                <w:szCs w:val="24"/>
              </w:rPr>
            </w:pPr>
            <w:r w:rsidRPr="00F15780">
              <w:rPr>
                <w:rFonts w:hAnsi="ＭＳ 明朝" w:hint="eastAsia"/>
                <w:sz w:val="24"/>
                <w:szCs w:val="24"/>
              </w:rPr>
              <w:t>その他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696" w:rsidRPr="00F15780" w:rsidRDefault="00003696" w:rsidP="001B4BD0">
            <w:pPr>
              <w:tabs>
                <w:tab w:val="left" w:pos="7366"/>
              </w:tabs>
              <w:jc w:val="righ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696" w:rsidRPr="00F15780" w:rsidRDefault="00003696" w:rsidP="001B4BD0">
            <w:pPr>
              <w:tabs>
                <w:tab w:val="left" w:pos="7366"/>
              </w:tabs>
              <w:jc w:val="righ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696" w:rsidRPr="00F15780" w:rsidRDefault="00003696" w:rsidP="001B4BD0">
            <w:pPr>
              <w:tabs>
                <w:tab w:val="left" w:pos="7366"/>
              </w:tabs>
              <w:jc w:val="righ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696" w:rsidRPr="00F15780" w:rsidRDefault="00003696" w:rsidP="001B4BD0">
            <w:pPr>
              <w:tabs>
                <w:tab w:val="left" w:pos="7366"/>
              </w:tabs>
              <w:jc w:val="right"/>
              <w:rPr>
                <w:rFonts w:hAnsi="ＭＳ 明朝"/>
                <w:sz w:val="24"/>
                <w:szCs w:val="24"/>
              </w:rPr>
            </w:pPr>
          </w:p>
        </w:tc>
      </w:tr>
      <w:tr w:rsidR="00003696" w:rsidRPr="00F15780" w:rsidTr="003B140D">
        <w:trPr>
          <w:trHeight w:val="555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696" w:rsidRPr="00F15780" w:rsidRDefault="00003696" w:rsidP="001B4BD0">
            <w:pPr>
              <w:tabs>
                <w:tab w:val="left" w:pos="7366"/>
              </w:tabs>
              <w:jc w:val="distribute"/>
              <w:rPr>
                <w:rFonts w:hAnsi="ＭＳ 明朝"/>
                <w:sz w:val="24"/>
                <w:szCs w:val="24"/>
              </w:rPr>
            </w:pPr>
            <w:r w:rsidRPr="00F15780">
              <w:rPr>
                <w:rFonts w:hAnsi="ＭＳ 明朝" w:hint="eastAsia"/>
                <w:sz w:val="24"/>
                <w:szCs w:val="24"/>
              </w:rPr>
              <w:t>計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696" w:rsidRPr="00F15780" w:rsidRDefault="00003696" w:rsidP="001B4BD0">
            <w:pPr>
              <w:tabs>
                <w:tab w:val="left" w:pos="7366"/>
              </w:tabs>
              <w:jc w:val="righ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696" w:rsidRPr="00F15780" w:rsidRDefault="00003696" w:rsidP="001B4BD0">
            <w:pPr>
              <w:tabs>
                <w:tab w:val="left" w:pos="7366"/>
              </w:tabs>
              <w:jc w:val="righ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696" w:rsidRPr="00F15780" w:rsidRDefault="00003696" w:rsidP="001B4BD0">
            <w:pPr>
              <w:tabs>
                <w:tab w:val="left" w:pos="7366"/>
              </w:tabs>
              <w:jc w:val="righ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696" w:rsidRPr="00F15780" w:rsidRDefault="00003696" w:rsidP="001B4BD0">
            <w:pPr>
              <w:tabs>
                <w:tab w:val="left" w:pos="7366"/>
              </w:tabs>
              <w:jc w:val="right"/>
              <w:rPr>
                <w:rFonts w:hAnsi="ＭＳ 明朝"/>
                <w:sz w:val="24"/>
                <w:szCs w:val="24"/>
              </w:rPr>
            </w:pPr>
          </w:p>
        </w:tc>
      </w:tr>
    </w:tbl>
    <w:p w:rsidR="00003696" w:rsidRPr="00F15780" w:rsidRDefault="00003696" w:rsidP="001B4BD0">
      <w:pPr>
        <w:tabs>
          <w:tab w:val="left" w:pos="7366"/>
        </w:tabs>
        <w:rPr>
          <w:rFonts w:hAnsi="ＭＳ 明朝"/>
          <w:sz w:val="24"/>
          <w:szCs w:val="24"/>
        </w:rPr>
      </w:pPr>
    </w:p>
    <w:p w:rsidR="00003696" w:rsidRPr="00F15780" w:rsidRDefault="00003696" w:rsidP="001B4BD0">
      <w:pPr>
        <w:tabs>
          <w:tab w:val="left" w:pos="7366"/>
        </w:tabs>
        <w:rPr>
          <w:rFonts w:hAnsi="ＭＳ 明朝"/>
          <w:sz w:val="24"/>
          <w:szCs w:val="24"/>
        </w:rPr>
      </w:pPr>
      <w:r w:rsidRPr="00F15780">
        <w:rPr>
          <w:rFonts w:hAnsi="ＭＳ 明朝" w:hint="eastAsia"/>
          <w:sz w:val="24"/>
          <w:szCs w:val="24"/>
        </w:rPr>
        <w:t>（支出の部）</w:t>
      </w:r>
    </w:p>
    <w:p w:rsidR="00003696" w:rsidRPr="00F15780" w:rsidRDefault="00003696" w:rsidP="001B4BD0">
      <w:pPr>
        <w:tabs>
          <w:tab w:val="left" w:pos="7366"/>
        </w:tabs>
        <w:rPr>
          <w:rFonts w:hAnsi="ＭＳ 明朝"/>
          <w:sz w:val="24"/>
          <w:szCs w:val="24"/>
          <w:lang w:eastAsia="zh-TW"/>
        </w:rPr>
      </w:pPr>
      <w:r w:rsidRPr="00F15780">
        <w:rPr>
          <w:rFonts w:hAnsi="ＭＳ 明朝" w:hint="eastAsia"/>
          <w:sz w:val="24"/>
          <w:szCs w:val="24"/>
          <w:lang w:eastAsia="zh-TW"/>
        </w:rPr>
        <w:t xml:space="preserve">　　　　　　　　　　　　　　　※増減欄表示（予算額－決算額）</w:t>
      </w:r>
      <w:r w:rsidR="000E1E51">
        <w:rPr>
          <w:rFonts w:hAnsi="ＭＳ 明朝" w:hint="eastAsia"/>
          <w:sz w:val="24"/>
          <w:szCs w:val="24"/>
        </w:rPr>
        <w:t xml:space="preserve">　　</w:t>
      </w:r>
      <w:r w:rsidRPr="00F15780">
        <w:rPr>
          <w:rFonts w:hAnsi="ＭＳ 明朝" w:hint="eastAsia"/>
          <w:sz w:val="24"/>
          <w:szCs w:val="24"/>
          <w:lang w:eastAsia="zh-TW"/>
        </w:rPr>
        <w:t xml:space="preserve">　　（単位：円）</w:t>
      </w: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31"/>
        <w:gridCol w:w="1553"/>
        <w:gridCol w:w="1673"/>
        <w:gridCol w:w="1434"/>
        <w:gridCol w:w="2947"/>
      </w:tblGrid>
      <w:tr w:rsidR="00003696" w:rsidRPr="00F15780" w:rsidTr="003B140D">
        <w:trPr>
          <w:trHeight w:val="690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696" w:rsidRPr="00F15780" w:rsidRDefault="00003696" w:rsidP="001B4BD0">
            <w:pPr>
              <w:tabs>
                <w:tab w:val="left" w:pos="7366"/>
              </w:tabs>
              <w:jc w:val="center"/>
              <w:rPr>
                <w:rFonts w:hAnsi="ＭＳ 明朝"/>
                <w:sz w:val="24"/>
                <w:szCs w:val="24"/>
              </w:rPr>
            </w:pPr>
            <w:r w:rsidRPr="00F15780">
              <w:rPr>
                <w:rFonts w:hAnsi="ＭＳ 明朝" w:hint="eastAsia"/>
                <w:sz w:val="24"/>
                <w:szCs w:val="24"/>
              </w:rPr>
              <w:t>区　　　分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696" w:rsidRPr="00F15780" w:rsidRDefault="00003696" w:rsidP="001B4BD0">
            <w:pPr>
              <w:tabs>
                <w:tab w:val="left" w:pos="7366"/>
              </w:tabs>
              <w:jc w:val="center"/>
              <w:rPr>
                <w:rFonts w:hAnsi="ＭＳ 明朝"/>
                <w:sz w:val="24"/>
                <w:szCs w:val="24"/>
              </w:rPr>
            </w:pPr>
            <w:r w:rsidRPr="00F15780">
              <w:rPr>
                <w:rFonts w:hAnsi="ＭＳ 明朝" w:hint="eastAsia"/>
                <w:sz w:val="24"/>
                <w:szCs w:val="24"/>
              </w:rPr>
              <w:t>予　算　額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696" w:rsidRPr="00F15780" w:rsidRDefault="00003696" w:rsidP="001B4BD0">
            <w:pPr>
              <w:tabs>
                <w:tab w:val="left" w:pos="7366"/>
              </w:tabs>
              <w:jc w:val="center"/>
              <w:rPr>
                <w:rFonts w:hAnsi="ＭＳ 明朝"/>
                <w:sz w:val="24"/>
                <w:szCs w:val="24"/>
              </w:rPr>
            </w:pPr>
            <w:r w:rsidRPr="00F15780">
              <w:rPr>
                <w:rFonts w:hAnsi="ＭＳ 明朝" w:hint="eastAsia"/>
                <w:sz w:val="24"/>
                <w:szCs w:val="24"/>
              </w:rPr>
              <w:t>決　算　額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696" w:rsidRPr="00F15780" w:rsidRDefault="00003696" w:rsidP="001B4BD0">
            <w:pPr>
              <w:tabs>
                <w:tab w:val="left" w:pos="7366"/>
              </w:tabs>
              <w:jc w:val="center"/>
              <w:rPr>
                <w:rFonts w:hAnsi="ＭＳ 明朝"/>
                <w:sz w:val="24"/>
                <w:szCs w:val="24"/>
              </w:rPr>
            </w:pPr>
            <w:r w:rsidRPr="00F15780">
              <w:rPr>
                <w:rFonts w:hAnsi="ＭＳ 明朝" w:hint="eastAsia"/>
                <w:sz w:val="24"/>
                <w:szCs w:val="24"/>
              </w:rPr>
              <w:t>増　減(△)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696" w:rsidRPr="00F15780" w:rsidRDefault="00003696" w:rsidP="001B4BD0">
            <w:pPr>
              <w:tabs>
                <w:tab w:val="left" w:pos="7366"/>
              </w:tabs>
              <w:jc w:val="center"/>
              <w:rPr>
                <w:rFonts w:hAnsi="ＭＳ 明朝"/>
                <w:sz w:val="24"/>
                <w:szCs w:val="24"/>
              </w:rPr>
            </w:pPr>
            <w:r w:rsidRPr="00F15780">
              <w:rPr>
                <w:rFonts w:hAnsi="ＭＳ 明朝" w:hint="eastAsia"/>
                <w:sz w:val="24"/>
                <w:szCs w:val="24"/>
              </w:rPr>
              <w:t>摘　　　　　要</w:t>
            </w:r>
          </w:p>
        </w:tc>
      </w:tr>
      <w:tr w:rsidR="00003696" w:rsidRPr="00F15780" w:rsidTr="003B140D">
        <w:trPr>
          <w:trHeight w:val="615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696" w:rsidRPr="00F15780" w:rsidRDefault="00003696" w:rsidP="001B4BD0">
            <w:pPr>
              <w:tabs>
                <w:tab w:val="left" w:pos="7366"/>
              </w:tabs>
              <w:jc w:val="distribute"/>
              <w:rPr>
                <w:rFonts w:hAnsi="ＭＳ 明朝"/>
                <w:sz w:val="24"/>
                <w:szCs w:val="24"/>
              </w:rPr>
            </w:pPr>
            <w:r w:rsidRPr="00F15780">
              <w:rPr>
                <w:rFonts w:hAnsi="ＭＳ 明朝" w:hint="eastAsia"/>
                <w:sz w:val="24"/>
                <w:szCs w:val="24"/>
              </w:rPr>
              <w:t>旅費交通費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696" w:rsidRPr="00F15780" w:rsidRDefault="00003696" w:rsidP="001B4BD0">
            <w:pPr>
              <w:tabs>
                <w:tab w:val="left" w:pos="7366"/>
              </w:tabs>
              <w:jc w:val="righ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696" w:rsidRPr="00F15780" w:rsidRDefault="00003696" w:rsidP="001B4BD0">
            <w:pPr>
              <w:tabs>
                <w:tab w:val="left" w:pos="7366"/>
              </w:tabs>
              <w:jc w:val="righ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696" w:rsidRPr="00F15780" w:rsidRDefault="00003696" w:rsidP="001B4BD0">
            <w:pPr>
              <w:tabs>
                <w:tab w:val="left" w:pos="7366"/>
              </w:tabs>
              <w:jc w:val="righ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696" w:rsidRPr="00F15780" w:rsidRDefault="00003696" w:rsidP="001B4BD0">
            <w:pPr>
              <w:tabs>
                <w:tab w:val="left" w:pos="7366"/>
              </w:tabs>
              <w:jc w:val="right"/>
              <w:rPr>
                <w:rFonts w:hAnsi="ＭＳ 明朝"/>
                <w:sz w:val="24"/>
                <w:szCs w:val="24"/>
              </w:rPr>
            </w:pPr>
          </w:p>
        </w:tc>
      </w:tr>
      <w:tr w:rsidR="00003696" w:rsidRPr="00F15780" w:rsidTr="003B140D">
        <w:trPr>
          <w:trHeight w:val="615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696" w:rsidRPr="00F15780" w:rsidRDefault="00003696" w:rsidP="001B4BD0">
            <w:pPr>
              <w:tabs>
                <w:tab w:val="left" w:pos="7366"/>
              </w:tabs>
              <w:jc w:val="distribute"/>
              <w:rPr>
                <w:rFonts w:hAnsi="ＭＳ 明朝"/>
                <w:sz w:val="24"/>
                <w:szCs w:val="24"/>
              </w:rPr>
            </w:pPr>
            <w:r w:rsidRPr="00F15780">
              <w:rPr>
                <w:rFonts w:hAnsi="ＭＳ 明朝" w:hint="eastAsia"/>
                <w:sz w:val="24"/>
                <w:szCs w:val="24"/>
              </w:rPr>
              <w:t>通信運搬費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696" w:rsidRPr="00F15780" w:rsidRDefault="00003696" w:rsidP="001B4BD0">
            <w:pPr>
              <w:tabs>
                <w:tab w:val="left" w:pos="7366"/>
              </w:tabs>
              <w:jc w:val="righ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696" w:rsidRPr="00F15780" w:rsidRDefault="00003696" w:rsidP="001B4BD0">
            <w:pPr>
              <w:tabs>
                <w:tab w:val="left" w:pos="7366"/>
              </w:tabs>
              <w:jc w:val="righ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696" w:rsidRPr="00F15780" w:rsidRDefault="00003696" w:rsidP="001B4BD0">
            <w:pPr>
              <w:tabs>
                <w:tab w:val="left" w:pos="7366"/>
              </w:tabs>
              <w:jc w:val="righ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696" w:rsidRPr="00F15780" w:rsidRDefault="00003696" w:rsidP="001B4BD0">
            <w:pPr>
              <w:tabs>
                <w:tab w:val="left" w:pos="7366"/>
              </w:tabs>
              <w:jc w:val="right"/>
              <w:rPr>
                <w:rFonts w:hAnsi="ＭＳ 明朝"/>
                <w:sz w:val="24"/>
                <w:szCs w:val="24"/>
              </w:rPr>
            </w:pPr>
          </w:p>
        </w:tc>
      </w:tr>
      <w:tr w:rsidR="00003696" w:rsidRPr="00F15780" w:rsidTr="003B140D">
        <w:trPr>
          <w:trHeight w:val="615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696" w:rsidRPr="00F15780" w:rsidRDefault="00003696" w:rsidP="001B4BD0">
            <w:pPr>
              <w:tabs>
                <w:tab w:val="left" w:pos="7366"/>
              </w:tabs>
              <w:jc w:val="distribute"/>
              <w:rPr>
                <w:rFonts w:hAnsi="ＭＳ 明朝"/>
                <w:sz w:val="24"/>
                <w:szCs w:val="24"/>
              </w:rPr>
            </w:pPr>
            <w:r w:rsidRPr="00F15780">
              <w:rPr>
                <w:rFonts w:hAnsi="ＭＳ 明朝" w:hint="eastAsia"/>
                <w:sz w:val="24"/>
                <w:szCs w:val="24"/>
              </w:rPr>
              <w:t>印刷製本費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696" w:rsidRPr="00F15780" w:rsidRDefault="00003696" w:rsidP="001B4BD0">
            <w:pPr>
              <w:tabs>
                <w:tab w:val="left" w:pos="7366"/>
              </w:tabs>
              <w:jc w:val="righ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696" w:rsidRPr="00F15780" w:rsidRDefault="00003696" w:rsidP="001B4BD0">
            <w:pPr>
              <w:tabs>
                <w:tab w:val="left" w:pos="7366"/>
              </w:tabs>
              <w:jc w:val="righ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696" w:rsidRPr="00F15780" w:rsidRDefault="00003696" w:rsidP="001B4BD0">
            <w:pPr>
              <w:tabs>
                <w:tab w:val="left" w:pos="7366"/>
              </w:tabs>
              <w:jc w:val="righ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696" w:rsidRPr="00F15780" w:rsidRDefault="00003696" w:rsidP="001B4BD0">
            <w:pPr>
              <w:tabs>
                <w:tab w:val="left" w:pos="7366"/>
              </w:tabs>
              <w:jc w:val="right"/>
              <w:rPr>
                <w:rFonts w:hAnsi="ＭＳ 明朝"/>
                <w:sz w:val="24"/>
                <w:szCs w:val="24"/>
              </w:rPr>
            </w:pPr>
          </w:p>
        </w:tc>
      </w:tr>
      <w:tr w:rsidR="00003696" w:rsidRPr="00F15780" w:rsidTr="003B140D">
        <w:trPr>
          <w:trHeight w:val="615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696" w:rsidRPr="00F15780" w:rsidRDefault="00003696" w:rsidP="001B4BD0">
            <w:pPr>
              <w:tabs>
                <w:tab w:val="left" w:pos="7366"/>
              </w:tabs>
              <w:jc w:val="distribute"/>
              <w:rPr>
                <w:rFonts w:hAnsi="ＭＳ 明朝"/>
                <w:sz w:val="24"/>
                <w:szCs w:val="24"/>
              </w:rPr>
            </w:pPr>
            <w:r w:rsidRPr="00F15780">
              <w:rPr>
                <w:rFonts w:hAnsi="ＭＳ 明朝" w:hint="eastAsia"/>
                <w:sz w:val="24"/>
                <w:szCs w:val="24"/>
              </w:rPr>
              <w:t>消耗品費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696" w:rsidRPr="00F15780" w:rsidRDefault="00003696" w:rsidP="001B4BD0">
            <w:pPr>
              <w:tabs>
                <w:tab w:val="left" w:pos="7366"/>
              </w:tabs>
              <w:jc w:val="righ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696" w:rsidRPr="00F15780" w:rsidRDefault="00003696" w:rsidP="001B4BD0">
            <w:pPr>
              <w:tabs>
                <w:tab w:val="left" w:pos="7366"/>
              </w:tabs>
              <w:jc w:val="righ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696" w:rsidRPr="00F15780" w:rsidRDefault="00003696" w:rsidP="001B4BD0">
            <w:pPr>
              <w:tabs>
                <w:tab w:val="left" w:pos="7366"/>
              </w:tabs>
              <w:jc w:val="righ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696" w:rsidRPr="00F15780" w:rsidRDefault="00003696" w:rsidP="001B4BD0">
            <w:pPr>
              <w:tabs>
                <w:tab w:val="left" w:pos="7366"/>
              </w:tabs>
              <w:jc w:val="right"/>
              <w:rPr>
                <w:rFonts w:hAnsi="ＭＳ 明朝"/>
                <w:sz w:val="24"/>
                <w:szCs w:val="24"/>
              </w:rPr>
            </w:pPr>
          </w:p>
        </w:tc>
      </w:tr>
      <w:tr w:rsidR="00003696" w:rsidRPr="00F15780" w:rsidTr="003B140D">
        <w:trPr>
          <w:trHeight w:val="615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696" w:rsidRPr="00F15780" w:rsidRDefault="00003696" w:rsidP="001B4BD0">
            <w:pPr>
              <w:tabs>
                <w:tab w:val="left" w:pos="7366"/>
              </w:tabs>
              <w:jc w:val="distribute"/>
              <w:rPr>
                <w:rFonts w:hAnsi="ＭＳ 明朝"/>
                <w:sz w:val="24"/>
                <w:szCs w:val="24"/>
              </w:rPr>
            </w:pPr>
            <w:r w:rsidRPr="00F15780">
              <w:rPr>
                <w:rFonts w:hAnsi="ＭＳ 明朝" w:hint="eastAsia"/>
                <w:sz w:val="24"/>
                <w:szCs w:val="24"/>
              </w:rPr>
              <w:t>食糧費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696" w:rsidRPr="00F15780" w:rsidRDefault="00003696" w:rsidP="001B4BD0">
            <w:pPr>
              <w:tabs>
                <w:tab w:val="left" w:pos="7366"/>
              </w:tabs>
              <w:jc w:val="righ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696" w:rsidRPr="00F15780" w:rsidRDefault="00003696" w:rsidP="001B4BD0">
            <w:pPr>
              <w:tabs>
                <w:tab w:val="left" w:pos="7366"/>
              </w:tabs>
              <w:jc w:val="righ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696" w:rsidRPr="00F15780" w:rsidRDefault="00003696" w:rsidP="001B4BD0">
            <w:pPr>
              <w:tabs>
                <w:tab w:val="left" w:pos="7366"/>
              </w:tabs>
              <w:jc w:val="righ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696" w:rsidRPr="00F15780" w:rsidRDefault="00003696" w:rsidP="001B4BD0">
            <w:pPr>
              <w:tabs>
                <w:tab w:val="left" w:pos="7366"/>
              </w:tabs>
              <w:jc w:val="right"/>
              <w:rPr>
                <w:rFonts w:hAnsi="ＭＳ 明朝"/>
                <w:sz w:val="24"/>
                <w:szCs w:val="24"/>
              </w:rPr>
            </w:pPr>
          </w:p>
        </w:tc>
      </w:tr>
      <w:tr w:rsidR="00003696" w:rsidRPr="00F15780" w:rsidTr="003B140D">
        <w:trPr>
          <w:trHeight w:val="615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696" w:rsidRPr="00F15780" w:rsidRDefault="00003696" w:rsidP="001B4BD0">
            <w:pPr>
              <w:tabs>
                <w:tab w:val="left" w:pos="7366"/>
              </w:tabs>
              <w:jc w:val="distribute"/>
              <w:rPr>
                <w:rFonts w:hAnsi="ＭＳ 明朝"/>
                <w:sz w:val="24"/>
                <w:szCs w:val="24"/>
              </w:rPr>
            </w:pPr>
            <w:r w:rsidRPr="00F15780">
              <w:rPr>
                <w:rFonts w:hAnsi="ＭＳ 明朝" w:hint="eastAsia"/>
                <w:sz w:val="24"/>
                <w:szCs w:val="24"/>
              </w:rPr>
              <w:t>諸謝金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696" w:rsidRPr="00F15780" w:rsidRDefault="00003696" w:rsidP="001B4BD0">
            <w:pPr>
              <w:tabs>
                <w:tab w:val="left" w:pos="7366"/>
              </w:tabs>
              <w:jc w:val="righ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696" w:rsidRPr="00F15780" w:rsidRDefault="00003696" w:rsidP="001B4BD0">
            <w:pPr>
              <w:tabs>
                <w:tab w:val="left" w:pos="7366"/>
              </w:tabs>
              <w:jc w:val="righ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696" w:rsidRPr="00F15780" w:rsidRDefault="00003696" w:rsidP="001B4BD0">
            <w:pPr>
              <w:tabs>
                <w:tab w:val="left" w:pos="7366"/>
              </w:tabs>
              <w:jc w:val="righ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696" w:rsidRPr="00F15780" w:rsidRDefault="00003696" w:rsidP="001B4BD0">
            <w:pPr>
              <w:tabs>
                <w:tab w:val="left" w:pos="7366"/>
              </w:tabs>
              <w:jc w:val="right"/>
              <w:rPr>
                <w:rFonts w:hAnsi="ＭＳ 明朝"/>
                <w:sz w:val="24"/>
                <w:szCs w:val="24"/>
              </w:rPr>
            </w:pPr>
          </w:p>
        </w:tc>
      </w:tr>
      <w:tr w:rsidR="00003696" w:rsidRPr="00F15780" w:rsidTr="003B140D">
        <w:trPr>
          <w:trHeight w:val="615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696" w:rsidRPr="00F15780" w:rsidRDefault="00003696" w:rsidP="001B4BD0">
            <w:pPr>
              <w:tabs>
                <w:tab w:val="left" w:pos="7366"/>
              </w:tabs>
              <w:jc w:val="distribute"/>
              <w:rPr>
                <w:rFonts w:hAnsi="ＭＳ 明朝"/>
                <w:sz w:val="24"/>
                <w:szCs w:val="24"/>
              </w:rPr>
            </w:pPr>
            <w:r w:rsidRPr="00F15780">
              <w:rPr>
                <w:rFonts w:hAnsi="ＭＳ 明朝" w:hint="eastAsia"/>
                <w:sz w:val="24"/>
                <w:szCs w:val="24"/>
              </w:rPr>
              <w:t>賃借料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696" w:rsidRPr="00F15780" w:rsidRDefault="00003696" w:rsidP="001B4BD0">
            <w:pPr>
              <w:tabs>
                <w:tab w:val="left" w:pos="7366"/>
              </w:tabs>
              <w:jc w:val="righ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696" w:rsidRPr="00F15780" w:rsidRDefault="00003696" w:rsidP="001B4BD0">
            <w:pPr>
              <w:tabs>
                <w:tab w:val="left" w:pos="7366"/>
              </w:tabs>
              <w:jc w:val="righ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696" w:rsidRPr="00F15780" w:rsidRDefault="00003696" w:rsidP="001B4BD0">
            <w:pPr>
              <w:tabs>
                <w:tab w:val="left" w:pos="7366"/>
              </w:tabs>
              <w:jc w:val="righ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696" w:rsidRPr="00F15780" w:rsidRDefault="00003696" w:rsidP="001B4BD0">
            <w:pPr>
              <w:tabs>
                <w:tab w:val="left" w:pos="7366"/>
              </w:tabs>
              <w:jc w:val="right"/>
              <w:rPr>
                <w:rFonts w:hAnsi="ＭＳ 明朝"/>
                <w:sz w:val="24"/>
                <w:szCs w:val="24"/>
              </w:rPr>
            </w:pPr>
          </w:p>
        </w:tc>
      </w:tr>
      <w:tr w:rsidR="00003696" w:rsidRPr="00F15780" w:rsidTr="003B140D">
        <w:trPr>
          <w:trHeight w:val="615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696" w:rsidRPr="00F15780" w:rsidRDefault="00003696" w:rsidP="001B4BD0">
            <w:pPr>
              <w:tabs>
                <w:tab w:val="left" w:pos="7366"/>
              </w:tabs>
              <w:jc w:val="distribute"/>
              <w:rPr>
                <w:rFonts w:hAnsi="ＭＳ 明朝"/>
                <w:sz w:val="24"/>
                <w:szCs w:val="24"/>
              </w:rPr>
            </w:pPr>
            <w:r w:rsidRPr="00F15780">
              <w:rPr>
                <w:rFonts w:hAnsi="ＭＳ 明朝" w:hint="eastAsia"/>
                <w:sz w:val="24"/>
                <w:szCs w:val="24"/>
              </w:rPr>
              <w:t>雑費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696" w:rsidRPr="00F15780" w:rsidRDefault="00003696" w:rsidP="001B4BD0">
            <w:pPr>
              <w:tabs>
                <w:tab w:val="left" w:pos="7366"/>
              </w:tabs>
              <w:jc w:val="righ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696" w:rsidRPr="00F15780" w:rsidRDefault="00003696" w:rsidP="001B4BD0">
            <w:pPr>
              <w:tabs>
                <w:tab w:val="left" w:pos="7366"/>
              </w:tabs>
              <w:jc w:val="righ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696" w:rsidRPr="00F15780" w:rsidRDefault="00003696" w:rsidP="001B4BD0">
            <w:pPr>
              <w:tabs>
                <w:tab w:val="left" w:pos="7366"/>
              </w:tabs>
              <w:jc w:val="righ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696" w:rsidRPr="00F15780" w:rsidRDefault="00003696" w:rsidP="001B4BD0">
            <w:pPr>
              <w:tabs>
                <w:tab w:val="left" w:pos="7366"/>
              </w:tabs>
              <w:jc w:val="right"/>
              <w:rPr>
                <w:rFonts w:hAnsi="ＭＳ 明朝"/>
                <w:sz w:val="24"/>
                <w:szCs w:val="24"/>
              </w:rPr>
            </w:pPr>
          </w:p>
        </w:tc>
      </w:tr>
      <w:tr w:rsidR="00003696" w:rsidRPr="00F15780" w:rsidTr="003B140D">
        <w:trPr>
          <w:trHeight w:val="615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696" w:rsidRPr="00F15780" w:rsidRDefault="00003696" w:rsidP="001B4BD0">
            <w:pPr>
              <w:tabs>
                <w:tab w:val="left" w:pos="7366"/>
              </w:tabs>
              <w:jc w:val="distribute"/>
              <w:rPr>
                <w:rFonts w:hAnsi="ＭＳ 明朝"/>
                <w:sz w:val="24"/>
                <w:szCs w:val="24"/>
              </w:rPr>
            </w:pPr>
            <w:r w:rsidRPr="00F15780">
              <w:rPr>
                <w:rFonts w:hAnsi="ＭＳ 明朝" w:hint="eastAsia"/>
                <w:sz w:val="24"/>
                <w:szCs w:val="24"/>
              </w:rPr>
              <w:t>その他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696" w:rsidRPr="00F15780" w:rsidRDefault="00003696" w:rsidP="001B4BD0">
            <w:pPr>
              <w:tabs>
                <w:tab w:val="left" w:pos="7366"/>
              </w:tabs>
              <w:jc w:val="righ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696" w:rsidRPr="00F15780" w:rsidRDefault="00003696" w:rsidP="001B4BD0">
            <w:pPr>
              <w:tabs>
                <w:tab w:val="left" w:pos="7366"/>
              </w:tabs>
              <w:jc w:val="righ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696" w:rsidRPr="00F15780" w:rsidRDefault="00003696" w:rsidP="001B4BD0">
            <w:pPr>
              <w:tabs>
                <w:tab w:val="left" w:pos="7366"/>
              </w:tabs>
              <w:jc w:val="righ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696" w:rsidRPr="00F15780" w:rsidRDefault="00003696" w:rsidP="001B4BD0">
            <w:pPr>
              <w:tabs>
                <w:tab w:val="left" w:pos="7366"/>
              </w:tabs>
              <w:jc w:val="right"/>
              <w:rPr>
                <w:rFonts w:hAnsi="ＭＳ 明朝"/>
                <w:sz w:val="24"/>
                <w:szCs w:val="24"/>
              </w:rPr>
            </w:pPr>
          </w:p>
        </w:tc>
      </w:tr>
      <w:tr w:rsidR="00003696" w:rsidRPr="00F15780" w:rsidTr="003B140D">
        <w:trPr>
          <w:trHeight w:val="615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696" w:rsidRPr="00F15780" w:rsidRDefault="00003696" w:rsidP="001B4BD0">
            <w:pPr>
              <w:tabs>
                <w:tab w:val="left" w:pos="7366"/>
              </w:tabs>
              <w:jc w:val="distribute"/>
              <w:rPr>
                <w:rFonts w:hAnsi="ＭＳ 明朝"/>
                <w:sz w:val="24"/>
                <w:szCs w:val="24"/>
              </w:rPr>
            </w:pPr>
            <w:r w:rsidRPr="00F15780">
              <w:rPr>
                <w:rFonts w:hAnsi="ＭＳ 明朝" w:hint="eastAsia"/>
                <w:sz w:val="24"/>
                <w:szCs w:val="24"/>
              </w:rPr>
              <w:t>計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696" w:rsidRPr="00F15780" w:rsidRDefault="00003696" w:rsidP="001B4BD0">
            <w:pPr>
              <w:tabs>
                <w:tab w:val="left" w:pos="7366"/>
              </w:tabs>
              <w:jc w:val="righ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696" w:rsidRPr="00F15780" w:rsidRDefault="00003696" w:rsidP="001B4BD0">
            <w:pPr>
              <w:tabs>
                <w:tab w:val="left" w:pos="7366"/>
              </w:tabs>
              <w:jc w:val="righ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696" w:rsidRPr="00F15780" w:rsidRDefault="00003696" w:rsidP="001B4BD0">
            <w:pPr>
              <w:tabs>
                <w:tab w:val="left" w:pos="7366"/>
              </w:tabs>
              <w:jc w:val="righ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696" w:rsidRPr="00F15780" w:rsidRDefault="00003696" w:rsidP="001B4BD0">
            <w:pPr>
              <w:tabs>
                <w:tab w:val="left" w:pos="7366"/>
              </w:tabs>
              <w:jc w:val="right"/>
              <w:rPr>
                <w:rFonts w:hAnsi="ＭＳ 明朝"/>
                <w:sz w:val="24"/>
                <w:szCs w:val="24"/>
              </w:rPr>
            </w:pPr>
          </w:p>
        </w:tc>
      </w:tr>
    </w:tbl>
    <w:p w:rsidR="00003696" w:rsidRPr="00F15780" w:rsidRDefault="00003696" w:rsidP="001B4BD0">
      <w:pPr>
        <w:tabs>
          <w:tab w:val="left" w:pos="7366"/>
        </w:tabs>
        <w:rPr>
          <w:rFonts w:hAnsi="ＭＳ 明朝"/>
          <w:sz w:val="24"/>
          <w:szCs w:val="24"/>
        </w:rPr>
      </w:pPr>
      <w:r w:rsidRPr="00F15780">
        <w:rPr>
          <w:rFonts w:hAnsi="ＭＳ 明朝" w:hint="eastAsia"/>
          <w:sz w:val="24"/>
          <w:szCs w:val="24"/>
        </w:rPr>
        <w:t>※摘要欄に記載できない場合は、別紙に記載すること。</w:t>
      </w:r>
    </w:p>
    <w:sectPr w:rsidR="00003696" w:rsidRPr="00F15780" w:rsidSect="001B4BD0">
      <w:pgSz w:w="11906" w:h="16838" w:code="9"/>
      <w:pgMar w:top="1418" w:right="1134" w:bottom="1418" w:left="1134" w:header="851" w:footer="992" w:gutter="0"/>
      <w:cols w:space="425"/>
      <w:docGrid w:type="linesAndChars" w:linePitch="4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8C3BC6" w:rsidRDefault="008C3BC6" w:rsidP="00772BED">
      <w:r>
        <w:separator/>
      </w:r>
    </w:p>
  </w:endnote>
  <w:endnote w:type="continuationSeparator" w:id="0">
    <w:p w:rsidR="008C3BC6" w:rsidRDefault="008C3BC6" w:rsidP="00772B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8C3BC6" w:rsidRDefault="008C3BC6" w:rsidP="00772BED">
      <w:r>
        <w:separator/>
      </w:r>
    </w:p>
  </w:footnote>
  <w:footnote w:type="continuationSeparator" w:id="0">
    <w:p w:rsidR="008C3BC6" w:rsidRDefault="008C3BC6" w:rsidP="00772B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A66448"/>
    <w:multiLevelType w:val="singleLevel"/>
    <w:tmpl w:val="B13E2462"/>
    <w:lvl w:ilvl="0">
      <w:start w:val="3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" w15:restartNumberingAfterBreak="0">
    <w:nsid w:val="11A35D59"/>
    <w:multiLevelType w:val="singleLevel"/>
    <w:tmpl w:val="EDE635E2"/>
    <w:lvl w:ilvl="0">
      <w:start w:val="3"/>
      <w:numFmt w:val="bullet"/>
      <w:lvlText w:val="※"/>
      <w:lvlJc w:val="left"/>
      <w:pPr>
        <w:tabs>
          <w:tab w:val="num" w:pos="1005"/>
        </w:tabs>
        <w:ind w:left="1005" w:hanging="195"/>
      </w:pPr>
      <w:rPr>
        <w:rFonts w:ascii="ＭＳ 明朝" w:eastAsia="ＭＳ 明朝" w:hAnsi="Century" w:hint="eastAsia"/>
      </w:rPr>
    </w:lvl>
  </w:abstractNum>
  <w:abstractNum w:abstractNumId="2" w15:restartNumberingAfterBreak="0">
    <w:nsid w:val="1EA27371"/>
    <w:multiLevelType w:val="singleLevel"/>
    <w:tmpl w:val="2CC87B6E"/>
    <w:lvl w:ilvl="0">
      <w:start w:val="2"/>
      <w:numFmt w:val="decimalFullWidth"/>
      <w:lvlText w:val="第%1条"/>
      <w:lvlJc w:val="left"/>
      <w:pPr>
        <w:tabs>
          <w:tab w:val="num" w:pos="810"/>
        </w:tabs>
        <w:ind w:left="810" w:hanging="810"/>
      </w:pPr>
      <w:rPr>
        <w:rFonts w:hint="eastAsia"/>
      </w:rPr>
    </w:lvl>
  </w:abstractNum>
  <w:abstractNum w:abstractNumId="3" w15:restartNumberingAfterBreak="0">
    <w:nsid w:val="20F51678"/>
    <w:multiLevelType w:val="singleLevel"/>
    <w:tmpl w:val="3A60014A"/>
    <w:lvl w:ilvl="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4" w15:restartNumberingAfterBreak="0">
    <w:nsid w:val="22635A99"/>
    <w:multiLevelType w:val="singleLevel"/>
    <w:tmpl w:val="DCE4B934"/>
    <w:lvl w:ilvl="0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5" w15:restartNumberingAfterBreak="0">
    <w:nsid w:val="239A0DFA"/>
    <w:multiLevelType w:val="singleLevel"/>
    <w:tmpl w:val="E5CC4338"/>
    <w:lvl w:ilvl="0">
      <w:start w:val="1"/>
      <w:numFmt w:val="decimalFullWidth"/>
      <w:lvlText w:val="第%1条"/>
      <w:lvlJc w:val="left"/>
      <w:pPr>
        <w:tabs>
          <w:tab w:val="num" w:pos="1050"/>
        </w:tabs>
        <w:ind w:left="1050" w:hanging="1050"/>
      </w:pPr>
      <w:rPr>
        <w:rFonts w:hint="eastAsia"/>
      </w:rPr>
    </w:lvl>
  </w:abstractNum>
  <w:abstractNum w:abstractNumId="6" w15:restartNumberingAfterBreak="0">
    <w:nsid w:val="25F42EB4"/>
    <w:multiLevelType w:val="singleLevel"/>
    <w:tmpl w:val="CC94D012"/>
    <w:lvl w:ilvl="0">
      <w:start w:val="6"/>
      <w:numFmt w:val="decimalFullWidth"/>
      <w:lvlText w:val="第%1条"/>
      <w:lvlJc w:val="left"/>
      <w:pPr>
        <w:tabs>
          <w:tab w:val="num" w:pos="810"/>
        </w:tabs>
        <w:ind w:left="810" w:hanging="810"/>
      </w:pPr>
      <w:rPr>
        <w:rFonts w:hint="eastAsia"/>
      </w:rPr>
    </w:lvl>
  </w:abstractNum>
  <w:abstractNum w:abstractNumId="7" w15:restartNumberingAfterBreak="0">
    <w:nsid w:val="2659552A"/>
    <w:multiLevelType w:val="singleLevel"/>
    <w:tmpl w:val="DC10F8BC"/>
    <w:lvl w:ilvl="0">
      <w:start w:val="5"/>
      <w:numFmt w:val="decimalFullWidth"/>
      <w:lvlText w:val="第%1条"/>
      <w:lvlJc w:val="left"/>
      <w:pPr>
        <w:tabs>
          <w:tab w:val="num" w:pos="810"/>
        </w:tabs>
        <w:ind w:left="810" w:hanging="810"/>
      </w:pPr>
      <w:rPr>
        <w:rFonts w:hint="eastAsia"/>
      </w:rPr>
    </w:lvl>
  </w:abstractNum>
  <w:abstractNum w:abstractNumId="8" w15:restartNumberingAfterBreak="0">
    <w:nsid w:val="26D750FD"/>
    <w:multiLevelType w:val="singleLevel"/>
    <w:tmpl w:val="79F06F04"/>
    <w:lvl w:ilvl="0">
      <w:start w:val="3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9" w15:restartNumberingAfterBreak="0">
    <w:nsid w:val="298F1829"/>
    <w:multiLevelType w:val="singleLevel"/>
    <w:tmpl w:val="3DAE9E12"/>
    <w:lvl w:ilvl="0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0" w15:restartNumberingAfterBreak="0">
    <w:nsid w:val="32907A8D"/>
    <w:multiLevelType w:val="singleLevel"/>
    <w:tmpl w:val="7F66E20C"/>
    <w:lvl w:ilvl="0">
      <w:start w:val="1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hint="eastAsia"/>
      </w:rPr>
    </w:lvl>
  </w:abstractNum>
  <w:abstractNum w:abstractNumId="11" w15:restartNumberingAfterBreak="0">
    <w:nsid w:val="3E4224BD"/>
    <w:multiLevelType w:val="singleLevel"/>
    <w:tmpl w:val="1BCE2206"/>
    <w:lvl w:ilvl="0">
      <w:start w:val="3"/>
      <w:numFmt w:val="decimalFullWidth"/>
      <w:lvlText w:val="第%1条"/>
      <w:lvlJc w:val="left"/>
      <w:pPr>
        <w:tabs>
          <w:tab w:val="num" w:pos="810"/>
        </w:tabs>
        <w:ind w:left="810" w:hanging="810"/>
      </w:pPr>
      <w:rPr>
        <w:rFonts w:hint="eastAsia"/>
      </w:rPr>
    </w:lvl>
  </w:abstractNum>
  <w:abstractNum w:abstractNumId="12" w15:restartNumberingAfterBreak="0">
    <w:nsid w:val="3ED11382"/>
    <w:multiLevelType w:val="hybridMultilevel"/>
    <w:tmpl w:val="23A6FEB8"/>
    <w:lvl w:ilvl="0" w:tplc="14C2961C">
      <w:start w:val="1"/>
      <w:numFmt w:val="decimalFullWidth"/>
      <w:lvlText w:val="第%1条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F6B3557"/>
    <w:multiLevelType w:val="singleLevel"/>
    <w:tmpl w:val="EB4C636A"/>
    <w:lvl w:ilvl="0">
      <w:start w:val="2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hint="eastAsia"/>
      </w:rPr>
    </w:lvl>
  </w:abstractNum>
  <w:abstractNum w:abstractNumId="14" w15:restartNumberingAfterBreak="0">
    <w:nsid w:val="40651C42"/>
    <w:multiLevelType w:val="hybridMultilevel"/>
    <w:tmpl w:val="A0740DD8"/>
    <w:lvl w:ilvl="0" w:tplc="86202318">
      <w:start w:val="6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44496CD3"/>
    <w:multiLevelType w:val="hybridMultilevel"/>
    <w:tmpl w:val="2F7CEFE2"/>
    <w:lvl w:ilvl="0" w:tplc="06C898EC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4CC867D1"/>
    <w:multiLevelType w:val="singleLevel"/>
    <w:tmpl w:val="3592A790"/>
    <w:lvl w:ilvl="0">
      <w:start w:val="3"/>
      <w:numFmt w:val="decimalFullWidth"/>
      <w:lvlText w:val="（%1）"/>
      <w:lvlJc w:val="left"/>
      <w:pPr>
        <w:tabs>
          <w:tab w:val="num" w:pos="1050"/>
        </w:tabs>
        <w:ind w:left="1050" w:hanging="1050"/>
      </w:pPr>
      <w:rPr>
        <w:rFonts w:hint="eastAsia"/>
      </w:rPr>
    </w:lvl>
  </w:abstractNum>
  <w:abstractNum w:abstractNumId="17" w15:restartNumberingAfterBreak="0">
    <w:nsid w:val="4EC778E4"/>
    <w:multiLevelType w:val="singleLevel"/>
    <w:tmpl w:val="4C54CBB8"/>
    <w:lvl w:ilvl="0">
      <w:start w:val="2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8" w15:restartNumberingAfterBreak="0">
    <w:nsid w:val="5C65503E"/>
    <w:multiLevelType w:val="singleLevel"/>
    <w:tmpl w:val="56520440"/>
    <w:lvl w:ilvl="0">
      <w:start w:val="1"/>
      <w:numFmt w:val="decimalFullWidth"/>
      <w:lvlText w:val="（%1）"/>
      <w:lvlJc w:val="left"/>
      <w:pPr>
        <w:tabs>
          <w:tab w:val="num" w:pos="1050"/>
        </w:tabs>
        <w:ind w:left="1050" w:hanging="1050"/>
      </w:pPr>
      <w:rPr>
        <w:rFonts w:hint="eastAsia"/>
      </w:rPr>
    </w:lvl>
  </w:abstractNum>
  <w:abstractNum w:abstractNumId="19" w15:restartNumberingAfterBreak="0">
    <w:nsid w:val="5CC11AD3"/>
    <w:multiLevelType w:val="singleLevel"/>
    <w:tmpl w:val="B29479C2"/>
    <w:lvl w:ilvl="0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20" w15:restartNumberingAfterBreak="0">
    <w:nsid w:val="5D137F2B"/>
    <w:multiLevelType w:val="singleLevel"/>
    <w:tmpl w:val="B8842D24"/>
    <w:lvl w:ilvl="0">
      <w:start w:val="1"/>
      <w:numFmt w:val="decimal"/>
      <w:lvlText w:val="（%1）"/>
      <w:lvlJc w:val="left"/>
      <w:pPr>
        <w:tabs>
          <w:tab w:val="num" w:pos="600"/>
        </w:tabs>
        <w:ind w:left="600" w:hanging="600"/>
      </w:pPr>
      <w:rPr>
        <w:rFonts w:hint="eastAsia"/>
      </w:rPr>
    </w:lvl>
  </w:abstractNum>
  <w:abstractNum w:abstractNumId="21" w15:restartNumberingAfterBreak="0">
    <w:nsid w:val="5F4763AC"/>
    <w:multiLevelType w:val="singleLevel"/>
    <w:tmpl w:val="35C8838C"/>
    <w:lvl w:ilvl="0">
      <w:start w:val="3"/>
      <w:numFmt w:val="decimalFullWidth"/>
      <w:lvlText w:val="第%1条"/>
      <w:lvlJc w:val="left"/>
      <w:pPr>
        <w:tabs>
          <w:tab w:val="num" w:pos="810"/>
        </w:tabs>
        <w:ind w:left="810" w:hanging="810"/>
      </w:pPr>
      <w:rPr>
        <w:rFonts w:hint="eastAsia"/>
      </w:rPr>
    </w:lvl>
  </w:abstractNum>
  <w:abstractNum w:abstractNumId="22" w15:restartNumberingAfterBreak="0">
    <w:nsid w:val="64351677"/>
    <w:multiLevelType w:val="singleLevel"/>
    <w:tmpl w:val="FA4E19C4"/>
    <w:lvl w:ilvl="0">
      <w:start w:val="3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3" w15:restartNumberingAfterBreak="0">
    <w:nsid w:val="65B05435"/>
    <w:multiLevelType w:val="singleLevel"/>
    <w:tmpl w:val="72442198"/>
    <w:lvl w:ilvl="0">
      <w:start w:val="1"/>
      <w:numFmt w:val="decimalFullWidth"/>
      <w:lvlText w:val="第%1条"/>
      <w:lvlJc w:val="left"/>
      <w:pPr>
        <w:tabs>
          <w:tab w:val="num" w:pos="810"/>
        </w:tabs>
        <w:ind w:left="810" w:hanging="810"/>
      </w:pPr>
      <w:rPr>
        <w:rFonts w:hint="eastAsia"/>
      </w:rPr>
    </w:lvl>
  </w:abstractNum>
  <w:abstractNum w:abstractNumId="24" w15:restartNumberingAfterBreak="0">
    <w:nsid w:val="6EAB58EC"/>
    <w:multiLevelType w:val="singleLevel"/>
    <w:tmpl w:val="49B051B0"/>
    <w:lvl w:ilvl="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25" w15:restartNumberingAfterBreak="0">
    <w:nsid w:val="70F4190E"/>
    <w:multiLevelType w:val="hybridMultilevel"/>
    <w:tmpl w:val="E2C43D38"/>
    <w:lvl w:ilvl="0" w:tplc="5B9E2C46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738469B2"/>
    <w:multiLevelType w:val="hybridMultilevel"/>
    <w:tmpl w:val="7706893E"/>
    <w:lvl w:ilvl="0" w:tplc="C6D21010">
      <w:start w:val="1"/>
      <w:numFmt w:val="decimalFullWidth"/>
      <w:lvlText w:val="第%1条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797C56EC"/>
    <w:multiLevelType w:val="singleLevel"/>
    <w:tmpl w:val="AAC866F0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num w:numId="1" w16cid:durableId="1226185601">
    <w:abstractNumId w:val="16"/>
  </w:num>
  <w:num w:numId="2" w16cid:durableId="1618828587">
    <w:abstractNumId w:val="18"/>
  </w:num>
  <w:num w:numId="3" w16cid:durableId="137117592">
    <w:abstractNumId w:val="5"/>
  </w:num>
  <w:num w:numId="4" w16cid:durableId="2079478654">
    <w:abstractNumId w:val="3"/>
  </w:num>
  <w:num w:numId="5" w16cid:durableId="1632780969">
    <w:abstractNumId w:val="24"/>
  </w:num>
  <w:num w:numId="6" w16cid:durableId="436217788">
    <w:abstractNumId w:val="9"/>
  </w:num>
  <w:num w:numId="7" w16cid:durableId="212238049">
    <w:abstractNumId w:val="19"/>
  </w:num>
  <w:num w:numId="8" w16cid:durableId="1515076973">
    <w:abstractNumId w:val="11"/>
  </w:num>
  <w:num w:numId="9" w16cid:durableId="1130783263">
    <w:abstractNumId w:val="20"/>
  </w:num>
  <w:num w:numId="10" w16cid:durableId="200821099">
    <w:abstractNumId w:val="6"/>
  </w:num>
  <w:num w:numId="11" w16cid:durableId="1425344373">
    <w:abstractNumId w:val="2"/>
  </w:num>
  <w:num w:numId="12" w16cid:durableId="1180007135">
    <w:abstractNumId w:val="21"/>
  </w:num>
  <w:num w:numId="13" w16cid:durableId="116680366">
    <w:abstractNumId w:val="0"/>
  </w:num>
  <w:num w:numId="14" w16cid:durableId="1690401797">
    <w:abstractNumId w:val="7"/>
  </w:num>
  <w:num w:numId="15" w16cid:durableId="281225454">
    <w:abstractNumId w:val="27"/>
  </w:num>
  <w:num w:numId="16" w16cid:durableId="1597320532">
    <w:abstractNumId w:val="17"/>
  </w:num>
  <w:num w:numId="17" w16cid:durableId="581569709">
    <w:abstractNumId w:val="22"/>
  </w:num>
  <w:num w:numId="18" w16cid:durableId="1984196557">
    <w:abstractNumId w:val="23"/>
  </w:num>
  <w:num w:numId="19" w16cid:durableId="1583489687">
    <w:abstractNumId w:val="1"/>
  </w:num>
  <w:num w:numId="20" w16cid:durableId="936015572">
    <w:abstractNumId w:val="8"/>
  </w:num>
  <w:num w:numId="21" w16cid:durableId="1988508292">
    <w:abstractNumId w:val="10"/>
  </w:num>
  <w:num w:numId="22" w16cid:durableId="403183916">
    <w:abstractNumId w:val="13"/>
  </w:num>
  <w:num w:numId="23" w16cid:durableId="1368334762">
    <w:abstractNumId w:val="4"/>
  </w:num>
  <w:num w:numId="24" w16cid:durableId="891962107">
    <w:abstractNumId w:val="14"/>
  </w:num>
  <w:num w:numId="25" w16cid:durableId="1733574405">
    <w:abstractNumId w:val="15"/>
  </w:num>
  <w:num w:numId="26" w16cid:durableId="1735808269">
    <w:abstractNumId w:val="25"/>
  </w:num>
  <w:num w:numId="27" w16cid:durableId="527641959">
    <w:abstractNumId w:val="26"/>
  </w:num>
  <w:num w:numId="28" w16cid:durableId="39304060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formsDesign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27"/>
  <w:drawingGridVerticalSpacing w:val="41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46B6C"/>
    <w:rsid w:val="00002DF1"/>
    <w:rsid w:val="00003696"/>
    <w:rsid w:val="00063C34"/>
    <w:rsid w:val="00072658"/>
    <w:rsid w:val="000E1E51"/>
    <w:rsid w:val="00122306"/>
    <w:rsid w:val="00131A79"/>
    <w:rsid w:val="00152D2B"/>
    <w:rsid w:val="00160132"/>
    <w:rsid w:val="001B4BD0"/>
    <w:rsid w:val="001E796B"/>
    <w:rsid w:val="00210F65"/>
    <w:rsid w:val="00223D66"/>
    <w:rsid w:val="0022570F"/>
    <w:rsid w:val="00243586"/>
    <w:rsid w:val="00276131"/>
    <w:rsid w:val="002A0018"/>
    <w:rsid w:val="002B78A9"/>
    <w:rsid w:val="002C6A12"/>
    <w:rsid w:val="002E2D6A"/>
    <w:rsid w:val="0033113E"/>
    <w:rsid w:val="003442CB"/>
    <w:rsid w:val="00346B6C"/>
    <w:rsid w:val="00354C30"/>
    <w:rsid w:val="00354D09"/>
    <w:rsid w:val="0036145E"/>
    <w:rsid w:val="0039661B"/>
    <w:rsid w:val="003B140D"/>
    <w:rsid w:val="003C17D4"/>
    <w:rsid w:val="003C7415"/>
    <w:rsid w:val="003E2426"/>
    <w:rsid w:val="00456AD5"/>
    <w:rsid w:val="004717FB"/>
    <w:rsid w:val="00491864"/>
    <w:rsid w:val="00493A81"/>
    <w:rsid w:val="004A41EC"/>
    <w:rsid w:val="004B530E"/>
    <w:rsid w:val="004D56CB"/>
    <w:rsid w:val="0050625C"/>
    <w:rsid w:val="005074BD"/>
    <w:rsid w:val="0052636F"/>
    <w:rsid w:val="00530423"/>
    <w:rsid w:val="00562609"/>
    <w:rsid w:val="0057103F"/>
    <w:rsid w:val="0057746D"/>
    <w:rsid w:val="00603AF0"/>
    <w:rsid w:val="00605E6D"/>
    <w:rsid w:val="006122F4"/>
    <w:rsid w:val="00616CD9"/>
    <w:rsid w:val="00652C89"/>
    <w:rsid w:val="006753B3"/>
    <w:rsid w:val="00680C36"/>
    <w:rsid w:val="006813BD"/>
    <w:rsid w:val="006A6733"/>
    <w:rsid w:val="006F71A0"/>
    <w:rsid w:val="00700706"/>
    <w:rsid w:val="00712B22"/>
    <w:rsid w:val="00753A67"/>
    <w:rsid w:val="00753FAA"/>
    <w:rsid w:val="00772BED"/>
    <w:rsid w:val="00787222"/>
    <w:rsid w:val="00793E27"/>
    <w:rsid w:val="007C583C"/>
    <w:rsid w:val="007D5150"/>
    <w:rsid w:val="007D5CC7"/>
    <w:rsid w:val="007E6EF4"/>
    <w:rsid w:val="008100F5"/>
    <w:rsid w:val="008660E9"/>
    <w:rsid w:val="00866CF3"/>
    <w:rsid w:val="008729B3"/>
    <w:rsid w:val="008779D0"/>
    <w:rsid w:val="008C3BC6"/>
    <w:rsid w:val="008C4C8B"/>
    <w:rsid w:val="008D0CEF"/>
    <w:rsid w:val="008D3FDA"/>
    <w:rsid w:val="008F170E"/>
    <w:rsid w:val="008F74D2"/>
    <w:rsid w:val="009007E5"/>
    <w:rsid w:val="00902F78"/>
    <w:rsid w:val="00916958"/>
    <w:rsid w:val="00937EC8"/>
    <w:rsid w:val="00945932"/>
    <w:rsid w:val="00952FD9"/>
    <w:rsid w:val="00955B5F"/>
    <w:rsid w:val="0099570B"/>
    <w:rsid w:val="009C40D9"/>
    <w:rsid w:val="009C6551"/>
    <w:rsid w:val="009E6006"/>
    <w:rsid w:val="009E6167"/>
    <w:rsid w:val="009F4D0B"/>
    <w:rsid w:val="00A35E4E"/>
    <w:rsid w:val="00A62DCD"/>
    <w:rsid w:val="00A73664"/>
    <w:rsid w:val="00A8189F"/>
    <w:rsid w:val="00A979E5"/>
    <w:rsid w:val="00AD255A"/>
    <w:rsid w:val="00AF0CDA"/>
    <w:rsid w:val="00B017A6"/>
    <w:rsid w:val="00B22B3C"/>
    <w:rsid w:val="00B23D53"/>
    <w:rsid w:val="00B559B9"/>
    <w:rsid w:val="00B703E4"/>
    <w:rsid w:val="00BF15B8"/>
    <w:rsid w:val="00C368AB"/>
    <w:rsid w:val="00C46CDE"/>
    <w:rsid w:val="00C600D4"/>
    <w:rsid w:val="00C74191"/>
    <w:rsid w:val="00CA15EA"/>
    <w:rsid w:val="00CB233F"/>
    <w:rsid w:val="00D40034"/>
    <w:rsid w:val="00D75679"/>
    <w:rsid w:val="00D85607"/>
    <w:rsid w:val="00DB552D"/>
    <w:rsid w:val="00DC271D"/>
    <w:rsid w:val="00DC55A9"/>
    <w:rsid w:val="00DD3085"/>
    <w:rsid w:val="00DE1942"/>
    <w:rsid w:val="00DE4BA2"/>
    <w:rsid w:val="00E55A67"/>
    <w:rsid w:val="00E74F4F"/>
    <w:rsid w:val="00E93475"/>
    <w:rsid w:val="00EA30D3"/>
    <w:rsid w:val="00EA63B4"/>
    <w:rsid w:val="00F02E78"/>
    <w:rsid w:val="00F15780"/>
    <w:rsid w:val="00F675AF"/>
    <w:rsid w:val="00F6776A"/>
    <w:rsid w:val="00F80A3C"/>
    <w:rsid w:val="00F95DD7"/>
    <w:rsid w:val="00F96671"/>
    <w:rsid w:val="00FB6A00"/>
    <w:rsid w:val="00FC01AB"/>
    <w:rsid w:val="00FE1558"/>
    <w:rsid w:val="00FE3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123380"/>
  <w15:chartTrackingRefBased/>
  <w15:docId w15:val="{A784BA0C-0642-41F0-8FF2-08558143D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66CF3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66CF3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772BE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772BED"/>
    <w:rPr>
      <w:rFonts w:ascii="ＭＳ 明朝"/>
      <w:kern w:val="2"/>
      <w:sz w:val="21"/>
      <w:szCs w:val="21"/>
    </w:rPr>
  </w:style>
  <w:style w:type="paragraph" w:styleId="a6">
    <w:name w:val="footer"/>
    <w:basedOn w:val="a"/>
    <w:link w:val="a7"/>
    <w:rsid w:val="00772BE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rsid w:val="00772BED"/>
    <w:rPr>
      <w:rFonts w:asci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687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root\Templates\1041\NEWDOC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NEWDOC.DOT</Template>
  <TotalTime>5</TotalTime>
  <Pages>3</Pages>
  <Words>203</Words>
  <Characters>1159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要綱（17.4.1施行予定）</vt:lpstr>
    </vt:vector>
  </TitlesOfParts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PC004</cp:lastModifiedBy>
  <cp:revision>4</cp:revision>
  <cp:lastPrinted>2011-12-08T07:54:00Z</cp:lastPrinted>
  <dcterms:created xsi:type="dcterms:W3CDTF">2025-03-27T01:21:00Z</dcterms:created>
  <dcterms:modified xsi:type="dcterms:W3CDTF">2025-03-27T01:33:00Z</dcterms:modified>
</cp:coreProperties>
</file>