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lang w:eastAsia="zh-CN"/>
        </w:rPr>
      </w:pPr>
      <w:r w:rsidRPr="00F15780">
        <w:rPr>
          <w:rFonts w:hAnsi="ＭＳ 明朝" w:hint="eastAsia"/>
          <w:sz w:val="24"/>
          <w:szCs w:val="24"/>
          <w:lang w:eastAsia="zh-CN"/>
        </w:rPr>
        <w:t>第１号様式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6402"/>
      </w:tblGrid>
      <w:tr w:rsidR="00003696" w:rsidRPr="00F15780">
        <w:trPr>
          <w:trHeight w:val="4909"/>
        </w:trPr>
        <w:tc>
          <w:tcPr>
            <w:tcW w:w="9453" w:type="dxa"/>
            <w:gridSpan w:val="2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CN"/>
              </w:rPr>
            </w:pPr>
          </w:p>
          <w:p w:rsidR="00003696" w:rsidRPr="00F15780" w:rsidRDefault="007D5CC7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>公益財団</w:t>
            </w:r>
            <w:r w:rsidR="00003696" w:rsidRPr="00F15780">
              <w:rPr>
                <w:rFonts w:hAnsi="ＭＳ 明朝" w:hint="eastAsia"/>
                <w:sz w:val="24"/>
                <w:szCs w:val="24"/>
                <w:lang w:eastAsia="zh-TW"/>
              </w:rPr>
              <w:t>法人厚木市</w:t>
            </w:r>
            <w:r w:rsidR="0057746D">
              <w:rPr>
                <w:rFonts w:hAnsi="ＭＳ 明朝" w:hint="eastAsia"/>
                <w:sz w:val="24"/>
                <w:szCs w:val="24"/>
                <w:lang w:eastAsia="zh-TW"/>
              </w:rPr>
              <w:t>スポーツ</w:t>
            </w:r>
            <w:r w:rsidR="00003696" w:rsidRPr="00F15780">
              <w:rPr>
                <w:rFonts w:hAnsi="ＭＳ 明朝" w:hint="eastAsia"/>
                <w:sz w:val="24"/>
                <w:szCs w:val="24"/>
                <w:lang w:eastAsia="zh-TW"/>
              </w:rPr>
              <w:t>協会指導者養成事業助成金交付申請書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1B4BD0" w:rsidRPr="00F15780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="0057746D">
              <w:rPr>
                <w:rFonts w:hAnsi="ＭＳ 明朝" w:hint="eastAsia"/>
                <w:sz w:val="24"/>
                <w:szCs w:val="24"/>
                <w:lang w:eastAsia="zh-TW"/>
              </w:rPr>
              <w:t>令和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="0057746D">
              <w:rPr>
                <w:rFonts w:hAnsi="ＭＳ 明朝" w:hint="eastAsia"/>
                <w:sz w:val="24"/>
                <w:szCs w:val="24"/>
                <w:lang w:eastAsia="zh-TW"/>
              </w:rPr>
              <w:t>年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月　　日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F15780">
              <w:rPr>
                <w:rFonts w:hAnsi="ＭＳ 明朝" w:hint="eastAsia"/>
                <w:sz w:val="24"/>
                <w:szCs w:val="24"/>
              </w:rPr>
              <w:t>（あて先）</w:t>
            </w:r>
            <w:r w:rsidR="007D5CC7" w:rsidRPr="00F15780">
              <w:rPr>
                <w:rFonts w:hAnsi="ＭＳ 明朝" w:hint="eastAsia"/>
                <w:sz w:val="24"/>
                <w:szCs w:val="24"/>
              </w:rPr>
              <w:t>公益財団</w:t>
            </w:r>
            <w:r w:rsidRPr="00F15780">
              <w:rPr>
                <w:rFonts w:hAnsi="ＭＳ 明朝" w:hint="eastAsia"/>
                <w:sz w:val="24"/>
                <w:szCs w:val="24"/>
              </w:rPr>
              <w:t>法人厚木市</w:t>
            </w:r>
            <w:r w:rsidR="0057746D">
              <w:rPr>
                <w:rFonts w:hAnsi="ＭＳ 明朝" w:hint="eastAsia"/>
                <w:sz w:val="24"/>
                <w:szCs w:val="24"/>
              </w:rPr>
              <w:t>スポーツ</w:t>
            </w:r>
            <w:r w:rsidRPr="00F15780">
              <w:rPr>
                <w:rFonts w:hAnsi="ＭＳ 明朝" w:hint="eastAsia"/>
                <w:sz w:val="24"/>
                <w:szCs w:val="24"/>
              </w:rPr>
              <w:t>協会会長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r w:rsidR="001B4BD0" w:rsidRPr="00F15780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　住所又は所在地</w:t>
            </w:r>
            <w:r w:rsidR="00697F3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　　</w:t>
            </w:r>
            <w:r w:rsidR="001B4BD0" w:rsidRPr="00F15780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団　　体　　名</w:t>
            </w:r>
            <w:r w:rsidR="00697F3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1B4BD0" w:rsidRPr="00F15780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代　表　者　名　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次のとおり申請します。</w:t>
            </w:r>
          </w:p>
        </w:tc>
      </w:tr>
      <w:tr w:rsidR="00003696" w:rsidRPr="00F15780">
        <w:trPr>
          <w:trHeight w:val="1500"/>
        </w:trPr>
        <w:tc>
          <w:tcPr>
            <w:tcW w:w="3051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１　助成金申請額</w:t>
            </w:r>
          </w:p>
        </w:tc>
        <w:tc>
          <w:tcPr>
            <w:tcW w:w="6402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003696" w:rsidRPr="00F15780">
        <w:trPr>
          <w:trHeight w:val="1500"/>
        </w:trPr>
        <w:tc>
          <w:tcPr>
            <w:tcW w:w="3051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="0059252A" w:rsidRPr="00F15780">
              <w:rPr>
                <w:rFonts w:hAnsi="ＭＳ 明朝"/>
                <w:sz w:val="24"/>
                <w:szCs w:val="24"/>
              </w:rPr>
              <w:fldChar w:fldCharType="begin"/>
            </w:r>
            <w:r w:rsidRPr="00F15780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F15780">
              <w:rPr>
                <w:rFonts w:hAnsi="ＭＳ 明朝" w:hint="eastAsia"/>
                <w:sz w:val="24"/>
                <w:szCs w:val="24"/>
              </w:rPr>
              <w:instrText>添付書類</w:instrText>
            </w:r>
            <w:r w:rsidRPr="00F15780">
              <w:rPr>
                <w:rFonts w:hAnsi="ＭＳ 明朝"/>
                <w:sz w:val="24"/>
                <w:szCs w:val="24"/>
              </w:rPr>
              <w:instrText>,</w:instrText>
            </w:r>
            <w:r w:rsidRPr="00F15780">
              <w:rPr>
                <w:rFonts w:hAnsi="ＭＳ 明朝" w:hint="eastAsia"/>
                <w:sz w:val="24"/>
                <w:szCs w:val="24"/>
              </w:rPr>
              <w:instrText xml:space="preserve">　　　　　　</w:instrText>
            </w:r>
            <w:r w:rsidRPr="00F15780">
              <w:rPr>
                <w:rFonts w:hAnsi="ＭＳ 明朝"/>
                <w:sz w:val="24"/>
                <w:szCs w:val="24"/>
              </w:rPr>
              <w:instrText>)</w:instrText>
            </w:r>
            <w:r w:rsidR="0059252A" w:rsidRPr="00F15780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402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□事業計画書　　□収支予算書　　</w:t>
            </w:r>
            <w:r w:rsidRPr="00F15780">
              <w:rPr>
                <w:rFonts w:hAnsi="ＭＳ 明朝" w:hint="eastAsia"/>
                <w:sz w:val="24"/>
                <w:szCs w:val="24"/>
                <w:lang w:eastAsia="zh-CN"/>
              </w:rPr>
              <w:t>□</w:t>
            </w:r>
            <w:r w:rsidRPr="00F15780">
              <w:rPr>
                <w:rFonts w:hAnsi="ＭＳ 明朝" w:hint="eastAsia"/>
                <w:sz w:val="24"/>
                <w:szCs w:val="24"/>
              </w:rPr>
              <w:t>講師等</w:t>
            </w:r>
            <w:r w:rsidRPr="00F15780">
              <w:rPr>
                <w:rFonts w:hAnsi="ＭＳ 明朝" w:hint="eastAsia"/>
                <w:sz w:val="24"/>
                <w:szCs w:val="24"/>
                <w:lang w:eastAsia="zh-CN"/>
              </w:rPr>
              <w:t>名簿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CN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□開催要項等</w:t>
            </w:r>
            <w:r w:rsidRPr="00F15780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□　　　　　　　□</w:t>
            </w:r>
          </w:p>
        </w:tc>
      </w:tr>
      <w:tr w:rsidR="00003696" w:rsidRPr="00F15780">
        <w:trPr>
          <w:trHeight w:val="4473"/>
        </w:trPr>
        <w:tc>
          <w:tcPr>
            <w:tcW w:w="3051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３　備　　　　考</w:t>
            </w:r>
          </w:p>
        </w:tc>
        <w:tc>
          <w:tcPr>
            <w:tcW w:w="6402" w:type="dxa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/>
          <w:sz w:val="24"/>
          <w:szCs w:val="24"/>
          <w:lang w:eastAsia="zh-CN"/>
        </w:rPr>
        <w:br w:type="page"/>
      </w:r>
      <w:r w:rsidRPr="00F15780">
        <w:rPr>
          <w:rFonts w:hAnsi="ＭＳ 明朝" w:hint="eastAsia"/>
          <w:sz w:val="24"/>
          <w:szCs w:val="24"/>
        </w:rPr>
        <w:lastRenderedPageBreak/>
        <w:t>第２号様式</w:t>
      </w:r>
    </w:p>
    <w:p w:rsidR="00003696" w:rsidRPr="00F15780" w:rsidRDefault="00003696" w:rsidP="001B4BD0">
      <w:pPr>
        <w:tabs>
          <w:tab w:val="left" w:pos="7366"/>
        </w:tabs>
        <w:jc w:val="center"/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指導者養成事業計画書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napToGrid w:val="0"/>
          <w:sz w:val="24"/>
          <w:szCs w:val="24"/>
        </w:rPr>
        <w:t>１　期　　日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</w:t>
      </w:r>
      <w:r w:rsidR="001B4BD0" w:rsidRPr="00F15780">
        <w:rPr>
          <w:rFonts w:hAnsi="ＭＳ 明朝" w:hint="eastAsia"/>
          <w:sz w:val="24"/>
          <w:szCs w:val="24"/>
          <w:u w:val="dotted"/>
        </w:rPr>
        <w:t xml:space="preserve">　　　　　　　　　</w:t>
      </w: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２　会　　場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３　対 象 者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４　事業目的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５　事業内容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1B4BD0" w:rsidRPr="00F15780" w:rsidRDefault="001B4BD0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６　</w:t>
      </w:r>
      <w:r w:rsidRPr="00F15780">
        <w:rPr>
          <w:rFonts w:hAnsi="ＭＳ 明朝" w:hint="eastAsia"/>
          <w:spacing w:val="15"/>
          <w:kern w:val="0"/>
          <w:sz w:val="24"/>
          <w:szCs w:val="24"/>
          <w:fitText w:val="1320" w:id="-63157760"/>
        </w:rPr>
        <w:t>概算事業</w:t>
      </w:r>
      <w:r w:rsidRPr="00F15780">
        <w:rPr>
          <w:rFonts w:hAnsi="ＭＳ 明朝" w:hint="eastAsia"/>
          <w:kern w:val="0"/>
          <w:sz w:val="24"/>
          <w:szCs w:val="24"/>
          <w:fitText w:val="1320" w:id="-63157760"/>
        </w:rPr>
        <w:t>費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　別紙のとおり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７　講師等名簿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　別紙のとおり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</w:t>
      </w:r>
      <w:r w:rsidR="0057746D">
        <w:rPr>
          <w:rFonts w:hAnsi="ＭＳ 明朝" w:hint="eastAsia"/>
          <w:sz w:val="24"/>
          <w:szCs w:val="24"/>
        </w:rPr>
        <w:t>令和</w:t>
      </w:r>
      <w:r w:rsidRPr="00F15780">
        <w:rPr>
          <w:rFonts w:hAnsi="ＭＳ 明朝" w:hint="eastAsia"/>
          <w:sz w:val="24"/>
          <w:szCs w:val="24"/>
        </w:rPr>
        <w:t xml:space="preserve">　　年　　月　　日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snapToGrid w:val="0"/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　　　　　　</w:t>
      </w:r>
      <w:r w:rsidR="001B4BD0" w:rsidRPr="00F15780">
        <w:rPr>
          <w:rFonts w:hAnsi="ＭＳ 明朝" w:hint="eastAsia"/>
          <w:sz w:val="24"/>
          <w:szCs w:val="24"/>
        </w:rPr>
        <w:t xml:space="preserve">　　　　</w:t>
      </w:r>
      <w:r w:rsidRPr="00F15780">
        <w:rPr>
          <w:rFonts w:hAnsi="ＭＳ 明朝" w:hint="eastAsia"/>
          <w:sz w:val="24"/>
          <w:szCs w:val="24"/>
        </w:rPr>
        <w:t xml:space="preserve">　　　　</w:t>
      </w:r>
      <w:r w:rsidRPr="00F15780">
        <w:rPr>
          <w:rFonts w:hAnsi="ＭＳ 明朝" w:hint="eastAsia"/>
          <w:kern w:val="0"/>
          <w:sz w:val="24"/>
          <w:szCs w:val="24"/>
        </w:rPr>
        <w:t xml:space="preserve">担当者氏名　</w:t>
      </w: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snapToGrid w:val="0"/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snapToGrid w:val="0"/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　　　　　</w:t>
      </w:r>
      <w:r w:rsidR="001B4BD0" w:rsidRPr="00F15780">
        <w:rPr>
          <w:rFonts w:hAnsi="ＭＳ 明朝" w:hint="eastAsia"/>
          <w:sz w:val="24"/>
          <w:szCs w:val="24"/>
        </w:rPr>
        <w:t xml:space="preserve">　　　　</w:t>
      </w:r>
      <w:r w:rsidRPr="00F15780">
        <w:rPr>
          <w:rFonts w:hAnsi="ＭＳ 明朝" w:hint="eastAsia"/>
          <w:sz w:val="24"/>
          <w:szCs w:val="24"/>
        </w:rPr>
        <w:t xml:space="preserve">　　　　　</w:t>
      </w:r>
      <w:r w:rsidRPr="00F15780">
        <w:rPr>
          <w:rFonts w:hAnsi="ＭＳ 明朝" w:hint="eastAsia"/>
          <w:spacing w:val="40"/>
          <w:kern w:val="0"/>
          <w:sz w:val="24"/>
          <w:szCs w:val="24"/>
          <w:fitText w:val="1200" w:id="-62640128"/>
        </w:rPr>
        <w:t>電話番</w:t>
      </w:r>
      <w:r w:rsidRPr="00F15780">
        <w:rPr>
          <w:rFonts w:hAnsi="ＭＳ 明朝" w:hint="eastAsia"/>
          <w:kern w:val="0"/>
          <w:sz w:val="24"/>
          <w:szCs w:val="24"/>
          <w:fitText w:val="1200" w:id="-62640128"/>
        </w:rPr>
        <w:t>号</w:t>
      </w:r>
      <w:r w:rsidRPr="00F15780">
        <w:rPr>
          <w:rFonts w:hAnsi="ＭＳ 明朝" w:hint="eastAsia"/>
          <w:kern w:val="0"/>
          <w:sz w:val="24"/>
          <w:szCs w:val="24"/>
        </w:rPr>
        <w:t xml:space="preserve">　</w:t>
      </w: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lang w:eastAsia="zh-CN"/>
        </w:rPr>
      </w:pPr>
      <w:r w:rsidRPr="00F15780">
        <w:rPr>
          <w:rFonts w:hAnsi="ＭＳ 明朝" w:hint="eastAsia"/>
          <w:sz w:val="24"/>
          <w:szCs w:val="24"/>
        </w:rPr>
        <w:br w:type="page"/>
      </w:r>
      <w:r w:rsidRPr="00F15780">
        <w:rPr>
          <w:rFonts w:hAnsi="ＭＳ 明朝" w:hint="eastAsia"/>
          <w:sz w:val="24"/>
          <w:szCs w:val="24"/>
          <w:lang w:eastAsia="zh-CN"/>
        </w:rPr>
        <w:t>第</w:t>
      </w:r>
      <w:r w:rsidRPr="00F15780">
        <w:rPr>
          <w:rFonts w:hAnsi="ＭＳ 明朝" w:hint="eastAsia"/>
          <w:sz w:val="24"/>
          <w:szCs w:val="24"/>
        </w:rPr>
        <w:t>３</w:t>
      </w:r>
      <w:r w:rsidRPr="00F15780">
        <w:rPr>
          <w:rFonts w:hAnsi="ＭＳ 明朝" w:hint="eastAsia"/>
          <w:sz w:val="24"/>
          <w:szCs w:val="24"/>
          <w:lang w:eastAsia="zh-CN"/>
        </w:rPr>
        <w:t>号様式</w:t>
      </w:r>
    </w:p>
    <w:p w:rsidR="00003696" w:rsidRPr="00F15780" w:rsidRDefault="00003696" w:rsidP="001B4BD0">
      <w:pPr>
        <w:tabs>
          <w:tab w:val="left" w:pos="7366"/>
        </w:tabs>
        <w:jc w:val="center"/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収　支　予　算　書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57746D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（収入の部）</w:t>
      </w:r>
      <w:r w:rsidR="0057746D">
        <w:rPr>
          <w:rFonts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F15780"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5116"/>
      </w:tblGrid>
      <w:tr w:rsidR="00003696" w:rsidRPr="00F15780" w:rsidTr="00697F37">
        <w:tc>
          <w:tcPr>
            <w:tcW w:w="2367" w:type="dxa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268" w:type="dxa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5116" w:type="dxa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摘　　　　　　　　要</w:t>
            </w:r>
          </w:p>
        </w:tc>
      </w:tr>
      <w:tr w:rsidR="00003696" w:rsidRPr="00F15780" w:rsidTr="00697F37">
        <w:trPr>
          <w:trHeight w:val="55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協会等負担金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697F37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加盟団体負担金</w:t>
            </w:r>
          </w:p>
        </w:tc>
      </w:tr>
      <w:tr w:rsidR="00003696" w:rsidRPr="00F15780" w:rsidTr="00697F37">
        <w:trPr>
          <w:trHeight w:val="555"/>
        </w:trPr>
        <w:tc>
          <w:tcPr>
            <w:tcW w:w="2367" w:type="dxa"/>
            <w:vAlign w:val="center"/>
          </w:tcPr>
          <w:p w:rsidR="00003696" w:rsidRPr="00F15780" w:rsidRDefault="0057746D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スポーツ</w:t>
            </w:r>
            <w:r w:rsidR="00003696" w:rsidRPr="00F15780">
              <w:rPr>
                <w:rFonts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697F37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指導者養成事業助成金</w:t>
            </w:r>
          </w:p>
        </w:tc>
      </w:tr>
      <w:tr w:rsidR="00003696" w:rsidRPr="00F15780" w:rsidTr="00697F37">
        <w:trPr>
          <w:trHeight w:val="55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参加料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697F37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＠　　　×　　人</w:t>
            </w:r>
          </w:p>
        </w:tc>
      </w:tr>
      <w:tr w:rsidR="00003696" w:rsidRPr="00F15780" w:rsidTr="00697F37">
        <w:trPr>
          <w:trHeight w:val="55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697F37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55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697F37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57746D" w:rsidRPr="00F15780" w:rsidRDefault="0057746D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（支出の部）　　　　　　　　　　　　　　　　　　　　　　</w:t>
      </w:r>
      <w:r w:rsidR="00697F37">
        <w:rPr>
          <w:rFonts w:hAnsi="ＭＳ 明朝" w:hint="eastAsia"/>
          <w:sz w:val="24"/>
          <w:szCs w:val="24"/>
        </w:rPr>
        <w:t xml:space="preserve">　</w:t>
      </w:r>
      <w:r w:rsidRPr="00F15780">
        <w:rPr>
          <w:rFonts w:hAnsi="ＭＳ 明朝" w:hint="eastAsia"/>
          <w:sz w:val="24"/>
          <w:szCs w:val="24"/>
        </w:rPr>
        <w:t xml:space="preserve">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5116"/>
      </w:tblGrid>
      <w:tr w:rsidR="00003696" w:rsidRPr="00F15780" w:rsidTr="00697F37">
        <w:tc>
          <w:tcPr>
            <w:tcW w:w="2367" w:type="dxa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68" w:type="dxa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5116" w:type="dxa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摘　　　　　　　　要</w:t>
            </w: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諸謝金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雑費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697F37">
        <w:trPr>
          <w:trHeight w:val="675"/>
        </w:trPr>
        <w:tc>
          <w:tcPr>
            <w:tcW w:w="2367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※摘要欄に記載できない場合は、別紙に記載すること。</w:t>
      </w:r>
    </w:p>
    <w:p w:rsidR="00003696" w:rsidRPr="00F15780" w:rsidRDefault="00697F37" w:rsidP="001B4BD0">
      <w:pPr>
        <w:tabs>
          <w:tab w:val="left" w:pos="7366"/>
        </w:tabs>
        <w:rPr>
          <w:rFonts w:hAnsi="ＭＳ 明朝"/>
          <w:sz w:val="24"/>
          <w:szCs w:val="24"/>
          <w:lang w:eastAsia="zh-CN"/>
        </w:rPr>
      </w:pPr>
      <w:r>
        <w:rPr>
          <w:rFonts w:hAnsi="ＭＳ 明朝"/>
          <w:sz w:val="24"/>
          <w:szCs w:val="24"/>
        </w:rPr>
        <w:br w:type="page"/>
      </w:r>
      <w:r w:rsidR="00003696" w:rsidRPr="00F15780">
        <w:rPr>
          <w:rFonts w:hAnsi="ＭＳ 明朝" w:hint="eastAsia"/>
          <w:sz w:val="24"/>
          <w:szCs w:val="24"/>
          <w:lang w:eastAsia="zh-CN"/>
        </w:rPr>
        <w:t>第</w:t>
      </w:r>
      <w:r w:rsidR="00003696" w:rsidRPr="00F15780">
        <w:rPr>
          <w:rFonts w:hAnsi="ＭＳ 明朝" w:hint="eastAsia"/>
          <w:sz w:val="24"/>
          <w:szCs w:val="24"/>
        </w:rPr>
        <w:t>４</w:t>
      </w:r>
      <w:r w:rsidR="00003696" w:rsidRPr="00F15780">
        <w:rPr>
          <w:rFonts w:hAnsi="ＭＳ 明朝" w:hint="eastAsia"/>
          <w:sz w:val="24"/>
          <w:szCs w:val="24"/>
          <w:lang w:eastAsia="zh-CN"/>
        </w:rPr>
        <w:t>号様式</w:t>
      </w:r>
    </w:p>
    <w:p w:rsidR="00003696" w:rsidRPr="00F15780" w:rsidRDefault="00003696" w:rsidP="001B4BD0">
      <w:pPr>
        <w:tabs>
          <w:tab w:val="left" w:pos="7366"/>
        </w:tabs>
        <w:jc w:val="center"/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講　　師　　等　　名　　簿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1897"/>
        <w:gridCol w:w="3346"/>
        <w:gridCol w:w="1673"/>
      </w:tblGrid>
      <w:tr w:rsidR="00003696" w:rsidRPr="00F15780">
        <w:trPr>
          <w:trHeight w:val="360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資　格　等（講師のみ）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003696" w:rsidRPr="00F15780">
        <w:trPr>
          <w:trHeight w:val="3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widowControl/>
              <w:tabs>
                <w:tab w:val="left" w:pos="7366"/>
              </w:tabs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widowControl/>
              <w:tabs>
                <w:tab w:val="left" w:pos="7366"/>
              </w:tabs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widowControl/>
              <w:tabs>
                <w:tab w:val="left" w:pos="7366"/>
              </w:tabs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widowControl/>
              <w:tabs>
                <w:tab w:val="left" w:pos="7366"/>
              </w:tabs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Pr="00F15780" w:rsidRDefault="00003696" w:rsidP="001B4BD0">
      <w:pPr>
        <w:tabs>
          <w:tab w:val="left" w:pos="960"/>
          <w:tab w:val="left" w:pos="7366"/>
        </w:tabs>
        <w:rPr>
          <w:rFonts w:hAnsi="ＭＳ 明朝"/>
          <w:sz w:val="24"/>
          <w:szCs w:val="24"/>
        </w:rPr>
      </w:pPr>
    </w:p>
    <w:p w:rsidR="001B4BD0" w:rsidRPr="00F15780" w:rsidRDefault="001B4BD0" w:rsidP="001B4BD0">
      <w:pPr>
        <w:tabs>
          <w:tab w:val="left" w:pos="960"/>
          <w:tab w:val="left" w:pos="7366"/>
        </w:tabs>
        <w:rPr>
          <w:rFonts w:hAnsi="ＭＳ 明朝"/>
          <w:sz w:val="24"/>
          <w:szCs w:val="24"/>
        </w:rPr>
      </w:pPr>
      <w:bookmarkStart w:id="0" w:name="_GoBack"/>
      <w:bookmarkEnd w:id="0"/>
    </w:p>
    <w:sectPr w:rsidR="001B4BD0" w:rsidRPr="00F15780" w:rsidSect="001B4BD0">
      <w:pgSz w:w="11906" w:h="16838" w:code="9"/>
      <w:pgMar w:top="1418" w:right="1134" w:bottom="1418" w:left="1134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67D2" w:rsidRDefault="007067D2" w:rsidP="00772BED">
      <w:r>
        <w:separator/>
      </w:r>
    </w:p>
  </w:endnote>
  <w:endnote w:type="continuationSeparator" w:id="0">
    <w:p w:rsidR="007067D2" w:rsidRDefault="007067D2" w:rsidP="007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67D2" w:rsidRDefault="007067D2" w:rsidP="00772BED">
      <w:r>
        <w:separator/>
      </w:r>
    </w:p>
  </w:footnote>
  <w:footnote w:type="continuationSeparator" w:id="0">
    <w:p w:rsidR="007067D2" w:rsidRDefault="007067D2" w:rsidP="0077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448"/>
    <w:multiLevelType w:val="singleLevel"/>
    <w:tmpl w:val="B13E246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A35D59"/>
    <w:multiLevelType w:val="singleLevel"/>
    <w:tmpl w:val="EDE635E2"/>
    <w:lvl w:ilvl="0">
      <w:start w:val="3"/>
      <w:numFmt w:val="bullet"/>
      <w:lvlText w:val="※"/>
      <w:lvlJc w:val="left"/>
      <w:pPr>
        <w:tabs>
          <w:tab w:val="num" w:pos="1005"/>
        </w:tabs>
        <w:ind w:left="100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EA27371"/>
    <w:multiLevelType w:val="singleLevel"/>
    <w:tmpl w:val="2CC87B6E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" w15:restartNumberingAfterBreak="0">
    <w:nsid w:val="20F51678"/>
    <w:multiLevelType w:val="singleLevel"/>
    <w:tmpl w:val="3A60014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2635A99"/>
    <w:multiLevelType w:val="singleLevel"/>
    <w:tmpl w:val="DCE4B93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9A0DFA"/>
    <w:multiLevelType w:val="singleLevel"/>
    <w:tmpl w:val="E5CC433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6" w15:restartNumberingAfterBreak="0">
    <w:nsid w:val="25F42EB4"/>
    <w:multiLevelType w:val="singleLevel"/>
    <w:tmpl w:val="CC94D012"/>
    <w:lvl w:ilvl="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7" w15:restartNumberingAfterBreak="0">
    <w:nsid w:val="2659552A"/>
    <w:multiLevelType w:val="singleLevel"/>
    <w:tmpl w:val="DC10F8BC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8" w15:restartNumberingAfterBreak="0">
    <w:nsid w:val="26D750FD"/>
    <w:multiLevelType w:val="singleLevel"/>
    <w:tmpl w:val="79F06F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8F1829"/>
    <w:multiLevelType w:val="singleLevel"/>
    <w:tmpl w:val="3DAE9E1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2907A8D"/>
    <w:multiLevelType w:val="singleLevel"/>
    <w:tmpl w:val="7F66E20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1" w15:restartNumberingAfterBreak="0">
    <w:nsid w:val="3E4224BD"/>
    <w:multiLevelType w:val="singleLevel"/>
    <w:tmpl w:val="1BCE2206"/>
    <w:lvl w:ilvl="0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2" w15:restartNumberingAfterBreak="0">
    <w:nsid w:val="3ED11382"/>
    <w:multiLevelType w:val="hybridMultilevel"/>
    <w:tmpl w:val="23A6FEB8"/>
    <w:lvl w:ilvl="0" w:tplc="14C2961C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6B3557"/>
    <w:multiLevelType w:val="singleLevel"/>
    <w:tmpl w:val="EB4C636A"/>
    <w:lvl w:ilvl="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40651C42"/>
    <w:multiLevelType w:val="hybridMultilevel"/>
    <w:tmpl w:val="A0740DD8"/>
    <w:lvl w:ilvl="0" w:tplc="86202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496CD3"/>
    <w:multiLevelType w:val="hybridMultilevel"/>
    <w:tmpl w:val="2F7CEFE2"/>
    <w:lvl w:ilvl="0" w:tplc="06C898E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C867D1"/>
    <w:multiLevelType w:val="singleLevel"/>
    <w:tmpl w:val="3592A790"/>
    <w:lvl w:ilvl="0">
      <w:start w:val="3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7" w15:restartNumberingAfterBreak="0">
    <w:nsid w:val="4EC778E4"/>
    <w:multiLevelType w:val="singleLevel"/>
    <w:tmpl w:val="4C54CBB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65503E"/>
    <w:multiLevelType w:val="singleLevel"/>
    <w:tmpl w:val="565204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9" w15:restartNumberingAfterBreak="0">
    <w:nsid w:val="5CC11AD3"/>
    <w:multiLevelType w:val="singleLevel"/>
    <w:tmpl w:val="B29479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D137F2B"/>
    <w:multiLevelType w:val="singleLevel"/>
    <w:tmpl w:val="B8842D24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1" w15:restartNumberingAfterBreak="0">
    <w:nsid w:val="5F4763AC"/>
    <w:multiLevelType w:val="singleLevel"/>
    <w:tmpl w:val="35C8838C"/>
    <w:lvl w:ilvl="0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64351677"/>
    <w:multiLevelType w:val="singleLevel"/>
    <w:tmpl w:val="FA4E19C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B05435"/>
    <w:multiLevelType w:val="singleLevel"/>
    <w:tmpl w:val="72442198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6EAB58EC"/>
    <w:multiLevelType w:val="singleLevel"/>
    <w:tmpl w:val="49B051B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0F4190E"/>
    <w:multiLevelType w:val="hybridMultilevel"/>
    <w:tmpl w:val="E2C43D38"/>
    <w:lvl w:ilvl="0" w:tplc="5B9E2C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8469B2"/>
    <w:multiLevelType w:val="hybridMultilevel"/>
    <w:tmpl w:val="7706893E"/>
    <w:lvl w:ilvl="0" w:tplc="C6D2101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7C56EC"/>
    <w:multiLevelType w:val="singleLevel"/>
    <w:tmpl w:val="AAC866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19719558">
    <w:abstractNumId w:val="16"/>
  </w:num>
  <w:num w:numId="2" w16cid:durableId="385766748">
    <w:abstractNumId w:val="18"/>
  </w:num>
  <w:num w:numId="3" w16cid:durableId="1614751225">
    <w:abstractNumId w:val="5"/>
  </w:num>
  <w:num w:numId="4" w16cid:durableId="2134253579">
    <w:abstractNumId w:val="3"/>
  </w:num>
  <w:num w:numId="5" w16cid:durableId="220288638">
    <w:abstractNumId w:val="24"/>
  </w:num>
  <w:num w:numId="6" w16cid:durableId="1801222560">
    <w:abstractNumId w:val="9"/>
  </w:num>
  <w:num w:numId="7" w16cid:durableId="1254820279">
    <w:abstractNumId w:val="19"/>
  </w:num>
  <w:num w:numId="8" w16cid:durableId="1423991123">
    <w:abstractNumId w:val="11"/>
  </w:num>
  <w:num w:numId="9" w16cid:durableId="2055537962">
    <w:abstractNumId w:val="20"/>
  </w:num>
  <w:num w:numId="10" w16cid:durableId="1289357407">
    <w:abstractNumId w:val="6"/>
  </w:num>
  <w:num w:numId="11" w16cid:durableId="1731348216">
    <w:abstractNumId w:val="2"/>
  </w:num>
  <w:num w:numId="12" w16cid:durableId="1766070230">
    <w:abstractNumId w:val="21"/>
  </w:num>
  <w:num w:numId="13" w16cid:durableId="574363613">
    <w:abstractNumId w:val="0"/>
  </w:num>
  <w:num w:numId="14" w16cid:durableId="942961007">
    <w:abstractNumId w:val="7"/>
  </w:num>
  <w:num w:numId="15" w16cid:durableId="2024622462">
    <w:abstractNumId w:val="27"/>
  </w:num>
  <w:num w:numId="16" w16cid:durableId="847409451">
    <w:abstractNumId w:val="17"/>
  </w:num>
  <w:num w:numId="17" w16cid:durableId="1128007001">
    <w:abstractNumId w:val="22"/>
  </w:num>
  <w:num w:numId="18" w16cid:durableId="1471283320">
    <w:abstractNumId w:val="23"/>
  </w:num>
  <w:num w:numId="19" w16cid:durableId="938950273">
    <w:abstractNumId w:val="1"/>
  </w:num>
  <w:num w:numId="20" w16cid:durableId="214053304">
    <w:abstractNumId w:val="8"/>
  </w:num>
  <w:num w:numId="21" w16cid:durableId="676268595">
    <w:abstractNumId w:val="10"/>
  </w:num>
  <w:num w:numId="22" w16cid:durableId="1766536666">
    <w:abstractNumId w:val="13"/>
  </w:num>
  <w:num w:numId="23" w16cid:durableId="589849753">
    <w:abstractNumId w:val="4"/>
  </w:num>
  <w:num w:numId="24" w16cid:durableId="517233053">
    <w:abstractNumId w:val="14"/>
  </w:num>
  <w:num w:numId="25" w16cid:durableId="504783912">
    <w:abstractNumId w:val="15"/>
  </w:num>
  <w:num w:numId="26" w16cid:durableId="325325911">
    <w:abstractNumId w:val="25"/>
  </w:num>
  <w:num w:numId="27" w16cid:durableId="1894854243">
    <w:abstractNumId w:val="26"/>
  </w:num>
  <w:num w:numId="28" w16cid:durableId="1225410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B6C"/>
    <w:rsid w:val="00002DF1"/>
    <w:rsid w:val="00003696"/>
    <w:rsid w:val="00063C34"/>
    <w:rsid w:val="00072658"/>
    <w:rsid w:val="00122306"/>
    <w:rsid w:val="00131A79"/>
    <w:rsid w:val="00152D2B"/>
    <w:rsid w:val="001A594E"/>
    <w:rsid w:val="001B4BD0"/>
    <w:rsid w:val="001E796B"/>
    <w:rsid w:val="00210F65"/>
    <w:rsid w:val="00223D66"/>
    <w:rsid w:val="00243586"/>
    <w:rsid w:val="00276131"/>
    <w:rsid w:val="002A0018"/>
    <w:rsid w:val="002B78A9"/>
    <w:rsid w:val="002C6A12"/>
    <w:rsid w:val="0033113E"/>
    <w:rsid w:val="003442CB"/>
    <w:rsid w:val="00346B6C"/>
    <w:rsid w:val="00354C30"/>
    <w:rsid w:val="00354D09"/>
    <w:rsid w:val="0039661B"/>
    <w:rsid w:val="003C17D4"/>
    <w:rsid w:val="003C7415"/>
    <w:rsid w:val="003E2426"/>
    <w:rsid w:val="00456AD5"/>
    <w:rsid w:val="004717FB"/>
    <w:rsid w:val="00491864"/>
    <w:rsid w:val="00493A81"/>
    <w:rsid w:val="004A41EC"/>
    <w:rsid w:val="004B530E"/>
    <w:rsid w:val="004D56CB"/>
    <w:rsid w:val="0050625C"/>
    <w:rsid w:val="005074BD"/>
    <w:rsid w:val="0052636F"/>
    <w:rsid w:val="00530423"/>
    <w:rsid w:val="00562609"/>
    <w:rsid w:val="0057103F"/>
    <w:rsid w:val="0057746D"/>
    <w:rsid w:val="0059252A"/>
    <w:rsid w:val="005D43C6"/>
    <w:rsid w:val="00603AF0"/>
    <w:rsid w:val="00605E6D"/>
    <w:rsid w:val="006122F4"/>
    <w:rsid w:val="00616CD9"/>
    <w:rsid w:val="006229A7"/>
    <w:rsid w:val="00652C89"/>
    <w:rsid w:val="006753B3"/>
    <w:rsid w:val="00680C36"/>
    <w:rsid w:val="006813BD"/>
    <w:rsid w:val="00697F37"/>
    <w:rsid w:val="006A6733"/>
    <w:rsid w:val="006F71A0"/>
    <w:rsid w:val="00700706"/>
    <w:rsid w:val="007067D2"/>
    <w:rsid w:val="00712B22"/>
    <w:rsid w:val="00753A67"/>
    <w:rsid w:val="00753FAA"/>
    <w:rsid w:val="00772BED"/>
    <w:rsid w:val="00787222"/>
    <w:rsid w:val="00793E27"/>
    <w:rsid w:val="007C583C"/>
    <w:rsid w:val="007D5150"/>
    <w:rsid w:val="007D5CC7"/>
    <w:rsid w:val="007E6EF4"/>
    <w:rsid w:val="008100F5"/>
    <w:rsid w:val="008660E9"/>
    <w:rsid w:val="00866CF3"/>
    <w:rsid w:val="008729B3"/>
    <w:rsid w:val="008779D0"/>
    <w:rsid w:val="008C4C8B"/>
    <w:rsid w:val="008D0CEF"/>
    <w:rsid w:val="008D3FDA"/>
    <w:rsid w:val="008F170E"/>
    <w:rsid w:val="008F74D2"/>
    <w:rsid w:val="009007E5"/>
    <w:rsid w:val="00902F78"/>
    <w:rsid w:val="00916958"/>
    <w:rsid w:val="00937EC8"/>
    <w:rsid w:val="00945932"/>
    <w:rsid w:val="00952FD9"/>
    <w:rsid w:val="00955B5F"/>
    <w:rsid w:val="0099570B"/>
    <w:rsid w:val="009C40D9"/>
    <w:rsid w:val="009C6551"/>
    <w:rsid w:val="009E6006"/>
    <w:rsid w:val="009F4D0B"/>
    <w:rsid w:val="00A35E4E"/>
    <w:rsid w:val="00A62DCD"/>
    <w:rsid w:val="00A73664"/>
    <w:rsid w:val="00A8189F"/>
    <w:rsid w:val="00A979E5"/>
    <w:rsid w:val="00AD255A"/>
    <w:rsid w:val="00AF0CDA"/>
    <w:rsid w:val="00B017A6"/>
    <w:rsid w:val="00B22B3C"/>
    <w:rsid w:val="00B23D53"/>
    <w:rsid w:val="00B559B9"/>
    <w:rsid w:val="00B703E4"/>
    <w:rsid w:val="00BF15B8"/>
    <w:rsid w:val="00C368AB"/>
    <w:rsid w:val="00C46CDE"/>
    <w:rsid w:val="00C600D4"/>
    <w:rsid w:val="00C65B4D"/>
    <w:rsid w:val="00C74191"/>
    <w:rsid w:val="00CA15EA"/>
    <w:rsid w:val="00CB233F"/>
    <w:rsid w:val="00D40034"/>
    <w:rsid w:val="00D75679"/>
    <w:rsid w:val="00D85607"/>
    <w:rsid w:val="00DB552D"/>
    <w:rsid w:val="00DC271D"/>
    <w:rsid w:val="00DC55A9"/>
    <w:rsid w:val="00DD3085"/>
    <w:rsid w:val="00DE1942"/>
    <w:rsid w:val="00DE4BA2"/>
    <w:rsid w:val="00E55A67"/>
    <w:rsid w:val="00E74F4F"/>
    <w:rsid w:val="00E93475"/>
    <w:rsid w:val="00EA63B4"/>
    <w:rsid w:val="00F02E78"/>
    <w:rsid w:val="00F15780"/>
    <w:rsid w:val="00F675AF"/>
    <w:rsid w:val="00F95DD7"/>
    <w:rsid w:val="00F96671"/>
    <w:rsid w:val="00FB6A00"/>
    <w:rsid w:val="00FC01A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4:docId w14:val="0C241359"/>
  <w15:chartTrackingRefBased/>
  <w15:docId w15:val="{5EF7319F-92D3-4CE7-AE79-4E603941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C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C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2B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2BE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B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2BE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要綱（17.4.1施行予定）</vt:lpstr>
      <vt:lpstr>要綱（17.4.1施行予定）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3</cp:revision>
  <cp:lastPrinted>2011-12-08T07:54:00Z</cp:lastPrinted>
  <dcterms:created xsi:type="dcterms:W3CDTF">2025-03-27T01:17:00Z</dcterms:created>
  <dcterms:modified xsi:type="dcterms:W3CDTF">2025-03-27T01:17:00Z</dcterms:modified>
</cp:coreProperties>
</file>