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第５号様式（第７条関係）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421"/>
      </w:tblGrid>
      <w:tr w:rsidR="006A779F" w:rsidRPr="00371617">
        <w:trPr>
          <w:trHeight w:val="6061"/>
        </w:trPr>
        <w:tc>
          <w:tcPr>
            <w:tcW w:w="9497" w:type="dxa"/>
            <w:gridSpan w:val="2"/>
          </w:tcPr>
          <w:p w:rsidR="006A779F" w:rsidRPr="00371617" w:rsidRDefault="006A779F" w:rsidP="006A779F">
            <w:pPr>
              <w:rPr>
                <w:rFonts w:ascii="ＭＳ 明朝" w:hAnsi="ＭＳ 明朝"/>
                <w:lang w:eastAsia="zh-CN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CN"/>
              </w:rPr>
            </w:pPr>
          </w:p>
          <w:p w:rsidR="00244976" w:rsidRDefault="0091213D" w:rsidP="006A779F">
            <w:pPr>
              <w:jc w:val="center"/>
              <w:rPr>
                <w:rFonts w:ascii="ＭＳ 明朝" w:eastAsia="PMingLiU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>公益財団法人</w:t>
            </w:r>
            <w:r w:rsidR="006A779F" w:rsidRPr="00371617">
              <w:rPr>
                <w:rFonts w:ascii="ＭＳ 明朝" w:hAnsi="ＭＳ 明朝" w:hint="eastAsia"/>
                <w:lang w:eastAsia="zh-TW"/>
              </w:rPr>
              <w:t>厚木市</w:t>
            </w:r>
            <w:r w:rsidR="00244976">
              <w:rPr>
                <w:rFonts w:ascii="ＭＳ 明朝" w:hAnsi="ＭＳ 明朝" w:hint="eastAsia"/>
                <w:lang w:eastAsia="zh-TW"/>
              </w:rPr>
              <w:t>スポーツ</w:t>
            </w:r>
            <w:r w:rsidR="006A779F" w:rsidRPr="00371617">
              <w:rPr>
                <w:rFonts w:ascii="ＭＳ 明朝" w:hAnsi="ＭＳ 明朝" w:hint="eastAsia"/>
                <w:lang w:eastAsia="zh-TW"/>
              </w:rPr>
              <w:t>協会競技別選手権大会開催費助成金</w:t>
            </w:r>
          </w:p>
          <w:p w:rsidR="006A779F" w:rsidRPr="00371617" w:rsidRDefault="006A779F" w:rsidP="006A779F">
            <w:pPr>
              <w:jc w:val="center"/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>活用事業実績報告書</w:t>
            </w: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</w:t>
            </w:r>
            <w:r w:rsidR="00244976">
              <w:rPr>
                <w:rFonts w:ascii="ＭＳ 明朝" w:hAnsi="ＭＳ 明朝" w:hint="eastAsia"/>
              </w:rPr>
              <w:t>令和</w:t>
            </w:r>
            <w:r w:rsidRPr="00371617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（あて先）</w:t>
            </w:r>
            <w:r w:rsidR="0091213D" w:rsidRPr="00371617">
              <w:rPr>
                <w:rFonts w:ascii="ＭＳ 明朝" w:hAnsi="ＭＳ 明朝" w:hint="eastAsia"/>
              </w:rPr>
              <w:t>公益財団法人</w:t>
            </w:r>
            <w:r w:rsidRPr="00371617">
              <w:rPr>
                <w:rFonts w:ascii="ＭＳ 明朝" w:hAnsi="ＭＳ 明朝" w:hint="eastAsia"/>
              </w:rPr>
              <w:t>厚木市</w:t>
            </w:r>
            <w:r w:rsidR="00244976">
              <w:rPr>
                <w:rFonts w:ascii="ＭＳ 明朝" w:hAnsi="ＭＳ 明朝" w:hint="eastAsia"/>
              </w:rPr>
              <w:t>スポーツ</w:t>
            </w:r>
            <w:r w:rsidRPr="00371617">
              <w:rPr>
                <w:rFonts w:ascii="ＭＳ 明朝" w:hAnsi="ＭＳ 明朝" w:hint="eastAsia"/>
              </w:rPr>
              <w:t>協会会長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　　　　　　　住所又は所在地</w:t>
            </w:r>
            <w:r w:rsidR="00547F05">
              <w:rPr>
                <w:rFonts w:ascii="ＭＳ 明朝" w:hAnsi="ＭＳ 明朝" w:hint="eastAsia"/>
              </w:rPr>
              <w:t xml:space="preserve">　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　　　　　　　団　　体　　名</w:t>
            </w:r>
            <w:r w:rsidR="00547F05">
              <w:rPr>
                <w:rFonts w:ascii="ＭＳ 明朝" w:hAnsi="ＭＳ 明朝" w:hint="eastAsia"/>
              </w:rPr>
              <w:t xml:space="preserve">　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　　　　　　　代　表　者　名　</w:t>
            </w: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次のとおり報告します。</w:t>
            </w:r>
          </w:p>
        </w:tc>
      </w:tr>
      <w:tr w:rsidR="006A779F" w:rsidRPr="00371617">
        <w:trPr>
          <w:trHeight w:val="1500"/>
        </w:trPr>
        <w:tc>
          <w:tcPr>
            <w:tcW w:w="3076" w:type="dxa"/>
            <w:vAlign w:val="center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１　</w:t>
            </w:r>
            <w:r w:rsidR="00E339DD" w:rsidRPr="00371617">
              <w:rPr>
                <w:rFonts w:ascii="ＭＳ 明朝" w:hAnsi="ＭＳ 明朝"/>
              </w:rPr>
              <w:fldChar w:fldCharType="begin"/>
            </w:r>
            <w:r w:rsidRPr="00371617">
              <w:rPr>
                <w:rFonts w:ascii="ＭＳ 明朝" w:hAnsi="ＭＳ 明朝"/>
              </w:rPr>
              <w:instrText xml:space="preserve"> eq \o\ad(</w:instrText>
            </w:r>
            <w:r w:rsidRPr="00371617">
              <w:rPr>
                <w:rFonts w:ascii="ＭＳ 明朝" w:hAnsi="ＭＳ 明朝" w:hint="eastAsia"/>
              </w:rPr>
              <w:instrText>助成金額</w:instrText>
            </w:r>
            <w:r w:rsidRPr="00371617">
              <w:rPr>
                <w:rFonts w:ascii="ＭＳ 明朝" w:hAnsi="ＭＳ 明朝"/>
                <w:snapToGrid w:val="0"/>
              </w:rPr>
              <w:instrText>,</w:instrText>
            </w:r>
            <w:r w:rsidRPr="00371617">
              <w:rPr>
                <w:rFonts w:ascii="ＭＳ 明朝" w:hAnsi="ＭＳ 明朝" w:hint="eastAsia"/>
                <w:snapToGrid w:val="0"/>
              </w:rPr>
              <w:instrText xml:space="preserve">　　　　　　</w:instrText>
            </w:r>
            <w:r w:rsidRPr="00371617">
              <w:rPr>
                <w:rFonts w:ascii="ＭＳ 明朝" w:hAnsi="ＭＳ 明朝"/>
                <w:snapToGrid w:val="0"/>
              </w:rPr>
              <w:instrText>)</w:instrText>
            </w:r>
            <w:r w:rsidR="00E339DD" w:rsidRPr="0037161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6A779F" w:rsidRPr="00371617">
        <w:trPr>
          <w:trHeight w:val="1500"/>
        </w:trPr>
        <w:tc>
          <w:tcPr>
            <w:tcW w:w="3076" w:type="dxa"/>
            <w:vAlign w:val="center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 xml:space="preserve">２　</w:t>
            </w:r>
            <w:r w:rsidR="00E339DD" w:rsidRPr="00371617">
              <w:rPr>
                <w:rFonts w:ascii="ＭＳ 明朝" w:hAnsi="ＭＳ 明朝"/>
              </w:rPr>
              <w:fldChar w:fldCharType="begin"/>
            </w:r>
            <w:r w:rsidRPr="00371617">
              <w:rPr>
                <w:rFonts w:ascii="ＭＳ 明朝" w:hAnsi="ＭＳ 明朝"/>
              </w:rPr>
              <w:instrText xml:space="preserve"> eq \o\ad(</w:instrText>
            </w:r>
            <w:r w:rsidRPr="00371617">
              <w:rPr>
                <w:rFonts w:ascii="ＭＳ 明朝" w:hAnsi="ＭＳ 明朝" w:hint="eastAsia"/>
              </w:rPr>
              <w:instrText>添付書類</w:instrText>
            </w:r>
            <w:r w:rsidRPr="00371617">
              <w:rPr>
                <w:rFonts w:ascii="ＭＳ 明朝" w:hAnsi="ＭＳ 明朝"/>
              </w:rPr>
              <w:instrText>,</w:instrText>
            </w:r>
            <w:r w:rsidRPr="00371617">
              <w:rPr>
                <w:rFonts w:ascii="ＭＳ 明朝" w:hAnsi="ＭＳ 明朝" w:hint="eastAsia"/>
              </w:rPr>
              <w:instrText xml:space="preserve">　　　　　　</w:instrText>
            </w:r>
            <w:r w:rsidRPr="00371617">
              <w:rPr>
                <w:rFonts w:ascii="ＭＳ 明朝" w:hAnsi="ＭＳ 明朝"/>
              </w:rPr>
              <w:instrText>)</w:instrText>
            </w:r>
            <w:r w:rsidR="00E339DD" w:rsidRPr="0037161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□事業実績書　　□収支決算書　　□大会結果表</w:t>
            </w: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  <w:lang w:eastAsia="zh-TW"/>
              </w:rPr>
            </w:pPr>
            <w:r w:rsidRPr="00371617">
              <w:rPr>
                <w:rFonts w:ascii="ＭＳ 明朝" w:hAnsi="ＭＳ 明朝" w:hint="eastAsia"/>
                <w:lang w:eastAsia="zh-TW"/>
              </w:rPr>
              <w:t xml:space="preserve">　□　　　　　　　□　　　　　　　□</w:t>
            </w:r>
          </w:p>
        </w:tc>
      </w:tr>
      <w:tr w:rsidR="006A779F" w:rsidRPr="00371617">
        <w:trPr>
          <w:trHeight w:val="3469"/>
        </w:trPr>
        <w:tc>
          <w:tcPr>
            <w:tcW w:w="3076" w:type="dxa"/>
            <w:vAlign w:val="center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３　備　　　　考</w:t>
            </w:r>
          </w:p>
        </w:tc>
        <w:tc>
          <w:tcPr>
            <w:tcW w:w="6421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</w:tr>
    </w:tbl>
    <w:p w:rsidR="006A779F" w:rsidRDefault="006A779F" w:rsidP="0014538F">
      <w:pPr>
        <w:outlineLvl w:val="0"/>
        <w:rPr>
          <w:rFonts w:ascii="ＭＳ 明朝" w:hAnsi="ＭＳ 明朝"/>
        </w:rPr>
      </w:pPr>
      <w:r w:rsidRPr="00371617">
        <w:rPr>
          <w:rFonts w:ascii="ＭＳ 明朝" w:hAnsi="ＭＳ 明朝"/>
          <w:lang w:eastAsia="zh-CN"/>
        </w:rPr>
        <w:br w:type="page"/>
      </w:r>
      <w:r w:rsidRPr="00371617">
        <w:rPr>
          <w:rFonts w:ascii="ＭＳ 明朝" w:hAnsi="ＭＳ 明朝" w:hint="eastAsia"/>
          <w:lang w:eastAsia="zh-CN"/>
        </w:rPr>
        <w:lastRenderedPageBreak/>
        <w:t>第６号様式（第</w:t>
      </w:r>
      <w:r w:rsidRPr="00371617">
        <w:rPr>
          <w:rFonts w:ascii="ＭＳ 明朝" w:hAnsi="ＭＳ 明朝" w:hint="eastAsia"/>
        </w:rPr>
        <w:t>７</w:t>
      </w:r>
      <w:r w:rsidRPr="00371617">
        <w:rPr>
          <w:rFonts w:ascii="ＭＳ 明朝" w:hAnsi="ＭＳ 明朝" w:hint="eastAsia"/>
          <w:lang w:eastAsia="zh-CN"/>
        </w:rPr>
        <w:t>条関係）</w:t>
      </w:r>
    </w:p>
    <w:p w:rsidR="0014538F" w:rsidRPr="00371617" w:rsidRDefault="0014538F" w:rsidP="0014538F">
      <w:pPr>
        <w:outlineLvl w:val="0"/>
        <w:rPr>
          <w:rFonts w:ascii="ＭＳ 明朝" w:hAnsi="ＭＳ 明朝" w:hint="eastAsia"/>
        </w:rPr>
      </w:pPr>
    </w:p>
    <w:p w:rsidR="006A779F" w:rsidRPr="00371617" w:rsidRDefault="006A779F" w:rsidP="006A779F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371617">
        <w:rPr>
          <w:rFonts w:ascii="ＭＳ 明朝" w:hAnsi="ＭＳ 明朝" w:hint="eastAsia"/>
          <w:b/>
          <w:sz w:val="28"/>
          <w:szCs w:val="28"/>
          <w:lang w:eastAsia="zh-TW"/>
        </w:rPr>
        <w:t>競 技 別 選 手 権 大 会 事 業 実 績 書</w:t>
      </w:r>
    </w:p>
    <w:p w:rsidR="006A779F" w:rsidRPr="00371617" w:rsidRDefault="006A779F" w:rsidP="006A779F">
      <w:pPr>
        <w:rPr>
          <w:rFonts w:ascii="ＭＳ 明朝" w:hAnsi="ＭＳ 明朝"/>
          <w:lang w:eastAsia="zh-TW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１　大 　会 　名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２　期　　　　日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３　会　　　　場</w:t>
      </w: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</w:p>
    <w:p w:rsidR="006A779F" w:rsidRPr="00371617" w:rsidRDefault="006A779F" w:rsidP="006A779F">
      <w:pPr>
        <w:rPr>
          <w:rFonts w:ascii="ＭＳ 明朝" w:hAnsi="ＭＳ 明朝"/>
          <w:u w:val="dotted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 xml:space="preserve">４　</w:t>
      </w:r>
      <w:r w:rsidR="00E339DD" w:rsidRPr="00371617">
        <w:rPr>
          <w:rFonts w:ascii="ＭＳ 明朝" w:hAnsi="ＭＳ 明朝"/>
        </w:rPr>
        <w:fldChar w:fldCharType="begin"/>
      </w:r>
      <w:r w:rsidRPr="00371617">
        <w:rPr>
          <w:rFonts w:ascii="ＭＳ 明朝" w:hAnsi="ＭＳ 明朝"/>
        </w:rPr>
        <w:instrText xml:space="preserve"> eq \o\ad(</w:instrText>
      </w:r>
      <w:r w:rsidRPr="00371617">
        <w:rPr>
          <w:rFonts w:ascii="ＭＳ 明朝" w:hAnsi="ＭＳ 明朝" w:hint="eastAsia"/>
        </w:rPr>
        <w:instrText>参加人数</w:instrText>
      </w:r>
      <w:r w:rsidRPr="00371617">
        <w:rPr>
          <w:rFonts w:ascii="ＭＳ 明朝" w:hAnsi="ＭＳ 明朝"/>
        </w:rPr>
        <w:instrText>,</w:instrText>
      </w:r>
      <w:r w:rsidRPr="00371617">
        <w:rPr>
          <w:rFonts w:ascii="ＭＳ 明朝" w:hAnsi="ＭＳ 明朝" w:hint="eastAsia"/>
        </w:rPr>
        <w:instrText xml:space="preserve">　　　　　　</w:instrText>
      </w:r>
      <w:r w:rsidRPr="00371617">
        <w:rPr>
          <w:rFonts w:ascii="ＭＳ 明朝" w:hAnsi="ＭＳ 明朝"/>
        </w:rPr>
        <w:instrText>)</w:instrText>
      </w:r>
      <w:r w:rsidR="00E339DD" w:rsidRPr="00371617">
        <w:rPr>
          <w:rFonts w:ascii="ＭＳ 明朝" w:hAnsi="ＭＳ 明朝"/>
        </w:rPr>
        <w:fldChar w:fldCharType="end"/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</w:p>
    <w:p w:rsidR="006A779F" w:rsidRPr="00371617" w:rsidRDefault="006A779F" w:rsidP="006A779F">
      <w:pPr>
        <w:rPr>
          <w:rFonts w:ascii="ＭＳ 明朝" w:hAnsi="ＭＳ 明朝"/>
          <w:u w:val="dotted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５　実施内容及び事業効果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</w:rPr>
      </w:pPr>
      <w:r w:rsidRPr="0037161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６　担　 当 　者　　　氏名　　　　　　　　電話番号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  <w:r w:rsidRPr="00371617">
        <w:rPr>
          <w:rFonts w:ascii="ＭＳ 明朝" w:hAnsi="ＭＳ 明朝" w:hint="eastAsia"/>
          <w:u w:val="dotted"/>
          <w:lang w:eastAsia="zh-CN"/>
        </w:rPr>
        <w:t xml:space="preserve">　　　　　　　　　　　　　　　　　　　　　　　　　　　　　　　　　　　　</w:t>
      </w:r>
    </w:p>
    <w:p w:rsidR="006A779F" w:rsidRPr="00371617" w:rsidRDefault="006A779F" w:rsidP="006A779F">
      <w:pPr>
        <w:rPr>
          <w:rFonts w:ascii="ＭＳ 明朝" w:hAnsi="ＭＳ 明朝"/>
          <w:u w:val="dotted"/>
          <w:lang w:eastAsia="zh-CN"/>
        </w:rPr>
      </w:pPr>
    </w:p>
    <w:p w:rsidR="006A779F" w:rsidRPr="00371617" w:rsidRDefault="006A779F" w:rsidP="00DB5B2E">
      <w:pPr>
        <w:outlineLvl w:val="0"/>
        <w:rPr>
          <w:rFonts w:ascii="ＭＳ 明朝" w:hAnsi="ＭＳ 明朝"/>
          <w:u w:val="dotted"/>
        </w:rPr>
      </w:pPr>
      <w:r w:rsidRPr="00371617">
        <w:rPr>
          <w:rFonts w:ascii="ＭＳ 明朝" w:hAnsi="ＭＳ 明朝"/>
          <w:u w:val="dotted"/>
          <w:lang w:eastAsia="zh-CN"/>
        </w:rPr>
        <w:br w:type="page"/>
      </w: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  <w:r w:rsidRPr="00371617">
        <w:rPr>
          <w:rFonts w:ascii="ＭＳ 明朝" w:hAnsi="ＭＳ 明朝" w:hint="eastAsia"/>
          <w:lang w:eastAsia="zh-CN"/>
        </w:rPr>
        <w:t>第７号様式（第７条関係）</w:t>
      </w:r>
    </w:p>
    <w:p w:rsidR="006A779F" w:rsidRPr="00371617" w:rsidRDefault="006A779F" w:rsidP="006A779F">
      <w:pPr>
        <w:rPr>
          <w:rFonts w:ascii="ＭＳ 明朝" w:hAnsi="ＭＳ 明朝"/>
          <w:lang w:eastAsia="zh-CN"/>
        </w:rPr>
      </w:pPr>
    </w:p>
    <w:p w:rsidR="006A779F" w:rsidRPr="00371617" w:rsidRDefault="00E339DD" w:rsidP="006A779F">
      <w:pPr>
        <w:jc w:val="center"/>
        <w:rPr>
          <w:rFonts w:ascii="ＭＳ 明朝" w:hAnsi="ＭＳ 明朝"/>
        </w:rPr>
      </w:pPr>
      <w:r w:rsidRPr="00371617">
        <w:rPr>
          <w:rFonts w:ascii="ＭＳ 明朝" w:hAnsi="ＭＳ 明朝"/>
          <w:snapToGrid w:val="0"/>
        </w:rPr>
        <w:fldChar w:fldCharType="begin"/>
      </w:r>
      <w:r w:rsidR="006A779F" w:rsidRPr="00371617">
        <w:rPr>
          <w:rFonts w:ascii="ＭＳ 明朝" w:hAnsi="ＭＳ 明朝"/>
          <w:snapToGrid w:val="0"/>
        </w:rPr>
        <w:instrText xml:space="preserve"> eq \o\ad(</w:instrText>
      </w:r>
      <w:r w:rsidR="006A779F" w:rsidRPr="00371617">
        <w:rPr>
          <w:rFonts w:ascii="ＭＳ 明朝" w:hAnsi="ＭＳ 明朝" w:hint="eastAsia"/>
        </w:rPr>
        <w:instrText>収支決算書</w:instrText>
      </w:r>
      <w:r w:rsidR="006A779F" w:rsidRPr="00371617">
        <w:rPr>
          <w:rFonts w:ascii="ＭＳ 明朝" w:hAnsi="ＭＳ 明朝"/>
          <w:snapToGrid w:val="0"/>
        </w:rPr>
        <w:instrText>,</w:instrText>
      </w:r>
      <w:r w:rsidR="006A779F" w:rsidRPr="00371617">
        <w:rPr>
          <w:rFonts w:ascii="ＭＳ 明朝" w:hAnsi="ＭＳ 明朝" w:hint="eastAsia"/>
          <w:snapToGrid w:val="0"/>
        </w:rPr>
        <w:instrText xml:space="preserve">　　　　　　　　</w:instrText>
      </w:r>
      <w:r w:rsidR="006A779F" w:rsidRPr="00371617">
        <w:rPr>
          <w:rFonts w:ascii="ＭＳ 明朝" w:hAnsi="ＭＳ 明朝"/>
          <w:snapToGrid w:val="0"/>
        </w:rPr>
        <w:instrText>)</w:instrText>
      </w:r>
      <w:r w:rsidRPr="00371617">
        <w:rPr>
          <w:rFonts w:ascii="ＭＳ 明朝" w:hAnsi="ＭＳ 明朝"/>
          <w:snapToGrid w:val="0"/>
        </w:rPr>
        <w:fldChar w:fldCharType="end"/>
      </w:r>
    </w:p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（収入の部）</w:t>
      </w: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 xml:space="preserve">　　　　　　　　　　　　　　※増減欄表示（決算額－予算額）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2794"/>
      </w:tblGrid>
      <w:tr w:rsidR="006A779F" w:rsidRPr="00371617"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増　減(△)</w:t>
            </w:r>
          </w:p>
        </w:tc>
        <w:tc>
          <w:tcPr>
            <w:tcW w:w="279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摘　　　　　要</w:t>
            </w:r>
          </w:p>
        </w:tc>
      </w:tr>
      <w:tr w:rsidR="006A779F" w:rsidRPr="00371617"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</w:tr>
      <w:tr w:rsidR="006A779F" w:rsidRPr="00371617"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</w:tr>
    </w:tbl>
    <w:p w:rsidR="006A779F" w:rsidRPr="00371617" w:rsidRDefault="006A779F" w:rsidP="006A779F">
      <w:pPr>
        <w:rPr>
          <w:rFonts w:ascii="ＭＳ 明朝" w:hAnsi="ＭＳ 明朝"/>
        </w:rPr>
      </w:pPr>
    </w:p>
    <w:p w:rsidR="006A779F" w:rsidRPr="00371617" w:rsidRDefault="006A779F" w:rsidP="006A779F">
      <w:pPr>
        <w:rPr>
          <w:rFonts w:ascii="ＭＳ 明朝" w:hAnsi="ＭＳ 明朝"/>
        </w:rPr>
      </w:pPr>
      <w:r w:rsidRPr="00371617">
        <w:rPr>
          <w:rFonts w:ascii="ＭＳ 明朝" w:hAnsi="ＭＳ 明朝" w:hint="eastAsia"/>
        </w:rPr>
        <w:t>（支出の部）</w:t>
      </w:r>
    </w:p>
    <w:p w:rsidR="006A779F" w:rsidRPr="00371617" w:rsidRDefault="006A779F" w:rsidP="006A779F">
      <w:pPr>
        <w:rPr>
          <w:rFonts w:ascii="ＭＳ 明朝" w:hAnsi="ＭＳ 明朝"/>
          <w:lang w:eastAsia="zh-TW"/>
        </w:rPr>
      </w:pPr>
      <w:r w:rsidRPr="00371617">
        <w:rPr>
          <w:rFonts w:ascii="ＭＳ 明朝" w:hAnsi="ＭＳ 明朝" w:hint="eastAsia"/>
          <w:lang w:eastAsia="zh-TW"/>
        </w:rPr>
        <w:t xml:space="preserve">　　　　　　　　　　　　　　※増減欄表示（予算額－決算額）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2794"/>
      </w:tblGrid>
      <w:tr w:rsidR="006A779F" w:rsidRPr="00371617"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増　減(△)</w:t>
            </w:r>
          </w:p>
        </w:tc>
        <w:tc>
          <w:tcPr>
            <w:tcW w:w="279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摘　　　　　要</w:t>
            </w:r>
          </w:p>
        </w:tc>
      </w:tr>
      <w:tr w:rsidR="006A779F" w:rsidRPr="00371617"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Default="006A779F" w:rsidP="006A779F">
            <w:pPr>
              <w:rPr>
                <w:rFonts w:ascii="ＭＳ 明朝" w:hAnsi="ＭＳ 明朝"/>
              </w:rPr>
            </w:pPr>
          </w:p>
          <w:p w:rsidR="00371617" w:rsidRDefault="00371617" w:rsidP="006A779F">
            <w:pPr>
              <w:rPr>
                <w:rFonts w:ascii="ＭＳ 明朝" w:hAnsi="ＭＳ 明朝"/>
              </w:rPr>
            </w:pPr>
          </w:p>
          <w:p w:rsidR="00371617" w:rsidRPr="00371617" w:rsidRDefault="00371617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</w:tr>
      <w:tr w:rsidR="006A779F" w:rsidRPr="00371617">
        <w:tc>
          <w:tcPr>
            <w:tcW w:w="1644" w:type="dxa"/>
          </w:tcPr>
          <w:p w:rsidR="006A779F" w:rsidRPr="00371617" w:rsidRDefault="006A779F" w:rsidP="006A779F">
            <w:pPr>
              <w:jc w:val="center"/>
              <w:rPr>
                <w:rFonts w:ascii="ＭＳ 明朝" w:hAnsi="ＭＳ 明朝"/>
              </w:rPr>
            </w:pPr>
            <w:r w:rsidRPr="0037161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164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</w:tcPr>
          <w:p w:rsidR="006A779F" w:rsidRPr="00371617" w:rsidRDefault="006A779F" w:rsidP="006A779F">
            <w:pPr>
              <w:rPr>
                <w:rFonts w:ascii="ＭＳ 明朝" w:hAnsi="ＭＳ 明朝"/>
              </w:rPr>
            </w:pPr>
          </w:p>
        </w:tc>
      </w:tr>
    </w:tbl>
    <w:p w:rsidR="00063D17" w:rsidRDefault="00063D17" w:rsidP="00AC17AC">
      <w:pPr>
        <w:rPr>
          <w:rFonts w:ascii="ＭＳ 明朝" w:hAnsi="ＭＳ 明朝"/>
          <w:szCs w:val="24"/>
        </w:rPr>
      </w:pPr>
    </w:p>
    <w:p w:rsidR="00EC7005" w:rsidRDefault="00EC7005" w:rsidP="00AC17AC">
      <w:pPr>
        <w:rPr>
          <w:rFonts w:ascii="ＭＳ 明朝" w:hAnsi="ＭＳ 明朝"/>
          <w:szCs w:val="24"/>
        </w:rPr>
      </w:pPr>
    </w:p>
    <w:sectPr w:rsidR="00EC7005" w:rsidSect="00371617">
      <w:pgSz w:w="11906" w:h="16838" w:code="9"/>
      <w:pgMar w:top="1418" w:right="1134" w:bottom="1418" w:left="1418" w:header="851" w:footer="992" w:gutter="0"/>
      <w:cols w:space="425"/>
      <w:docGrid w:type="linesAndChars" w:linePitch="41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4A1B" w:rsidRDefault="005B4A1B" w:rsidP="00DA350D">
      <w:r>
        <w:separator/>
      </w:r>
    </w:p>
  </w:endnote>
  <w:endnote w:type="continuationSeparator" w:id="0">
    <w:p w:rsidR="005B4A1B" w:rsidRDefault="005B4A1B" w:rsidP="00DA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4A1B" w:rsidRDefault="005B4A1B" w:rsidP="00DA350D">
      <w:r>
        <w:separator/>
      </w:r>
    </w:p>
  </w:footnote>
  <w:footnote w:type="continuationSeparator" w:id="0">
    <w:p w:rsidR="005B4A1B" w:rsidRDefault="005B4A1B" w:rsidP="00DA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5C"/>
    <w:rsid w:val="00031F97"/>
    <w:rsid w:val="000321B8"/>
    <w:rsid w:val="00032B5D"/>
    <w:rsid w:val="000449AB"/>
    <w:rsid w:val="00063D17"/>
    <w:rsid w:val="000704E8"/>
    <w:rsid w:val="0009022B"/>
    <w:rsid w:val="000B4C21"/>
    <w:rsid w:val="000F0084"/>
    <w:rsid w:val="00113134"/>
    <w:rsid w:val="0014538F"/>
    <w:rsid w:val="00181A57"/>
    <w:rsid w:val="00191B0B"/>
    <w:rsid w:val="001B7E66"/>
    <w:rsid w:val="001E723E"/>
    <w:rsid w:val="002366BE"/>
    <w:rsid w:val="00244358"/>
    <w:rsid w:val="00244976"/>
    <w:rsid w:val="00276D5D"/>
    <w:rsid w:val="0028070C"/>
    <w:rsid w:val="002C5B17"/>
    <w:rsid w:val="002E4A2E"/>
    <w:rsid w:val="002F4F7F"/>
    <w:rsid w:val="00371617"/>
    <w:rsid w:val="00381A19"/>
    <w:rsid w:val="00383519"/>
    <w:rsid w:val="0039724E"/>
    <w:rsid w:val="003E06C2"/>
    <w:rsid w:val="003E71B0"/>
    <w:rsid w:val="003F6428"/>
    <w:rsid w:val="00433FF0"/>
    <w:rsid w:val="004703E0"/>
    <w:rsid w:val="004713AC"/>
    <w:rsid w:val="004875A6"/>
    <w:rsid w:val="004E3660"/>
    <w:rsid w:val="004F397D"/>
    <w:rsid w:val="005400A5"/>
    <w:rsid w:val="00546153"/>
    <w:rsid w:val="005463F2"/>
    <w:rsid w:val="00547F05"/>
    <w:rsid w:val="0056015C"/>
    <w:rsid w:val="005B4A1B"/>
    <w:rsid w:val="005D1823"/>
    <w:rsid w:val="00600C45"/>
    <w:rsid w:val="00611E36"/>
    <w:rsid w:val="00634E43"/>
    <w:rsid w:val="006363D8"/>
    <w:rsid w:val="00644B1A"/>
    <w:rsid w:val="00657AD7"/>
    <w:rsid w:val="00686D9F"/>
    <w:rsid w:val="006911E1"/>
    <w:rsid w:val="006921AD"/>
    <w:rsid w:val="00692708"/>
    <w:rsid w:val="006A4C32"/>
    <w:rsid w:val="006A779F"/>
    <w:rsid w:val="006B3934"/>
    <w:rsid w:val="006C07B9"/>
    <w:rsid w:val="006D6957"/>
    <w:rsid w:val="00711C90"/>
    <w:rsid w:val="0075313B"/>
    <w:rsid w:val="00782F36"/>
    <w:rsid w:val="00795E24"/>
    <w:rsid w:val="00830CA3"/>
    <w:rsid w:val="0087335A"/>
    <w:rsid w:val="00890B23"/>
    <w:rsid w:val="00893CF2"/>
    <w:rsid w:val="008B7E99"/>
    <w:rsid w:val="008C366F"/>
    <w:rsid w:val="008E21A1"/>
    <w:rsid w:val="0091033E"/>
    <w:rsid w:val="0091213D"/>
    <w:rsid w:val="00935BCC"/>
    <w:rsid w:val="00957D09"/>
    <w:rsid w:val="00964269"/>
    <w:rsid w:val="009842B7"/>
    <w:rsid w:val="0099313D"/>
    <w:rsid w:val="009D19BE"/>
    <w:rsid w:val="00A3433F"/>
    <w:rsid w:val="00A34659"/>
    <w:rsid w:val="00A76B84"/>
    <w:rsid w:val="00A97EA7"/>
    <w:rsid w:val="00AA2093"/>
    <w:rsid w:val="00AC17AC"/>
    <w:rsid w:val="00AD2010"/>
    <w:rsid w:val="00AD4137"/>
    <w:rsid w:val="00AD6626"/>
    <w:rsid w:val="00AD78F8"/>
    <w:rsid w:val="00B528E8"/>
    <w:rsid w:val="00B73CF6"/>
    <w:rsid w:val="00B86F19"/>
    <w:rsid w:val="00B87862"/>
    <w:rsid w:val="00B9341D"/>
    <w:rsid w:val="00BA6757"/>
    <w:rsid w:val="00BB095C"/>
    <w:rsid w:val="00BC2530"/>
    <w:rsid w:val="00BE002E"/>
    <w:rsid w:val="00C00627"/>
    <w:rsid w:val="00C22FA9"/>
    <w:rsid w:val="00C30FA7"/>
    <w:rsid w:val="00C35B43"/>
    <w:rsid w:val="00C3696C"/>
    <w:rsid w:val="00C94DF3"/>
    <w:rsid w:val="00C967CE"/>
    <w:rsid w:val="00CD32FA"/>
    <w:rsid w:val="00D100AD"/>
    <w:rsid w:val="00D24AA3"/>
    <w:rsid w:val="00D312E3"/>
    <w:rsid w:val="00D80E9F"/>
    <w:rsid w:val="00DA350D"/>
    <w:rsid w:val="00DB5B2E"/>
    <w:rsid w:val="00E23D49"/>
    <w:rsid w:val="00E261A6"/>
    <w:rsid w:val="00E339DD"/>
    <w:rsid w:val="00E44F73"/>
    <w:rsid w:val="00E51F11"/>
    <w:rsid w:val="00E82C87"/>
    <w:rsid w:val="00EB3485"/>
    <w:rsid w:val="00EC7005"/>
    <w:rsid w:val="00ED2ACE"/>
    <w:rsid w:val="00EE16BD"/>
    <w:rsid w:val="00EE54E2"/>
    <w:rsid w:val="00EF49DD"/>
    <w:rsid w:val="00F10FC7"/>
    <w:rsid w:val="00F32878"/>
    <w:rsid w:val="00F3403A"/>
    <w:rsid w:val="00F37CD3"/>
    <w:rsid w:val="00F51FBC"/>
    <w:rsid w:val="00F60678"/>
    <w:rsid w:val="00F734A5"/>
    <w:rsid w:val="00F75B04"/>
    <w:rsid w:val="00F75EB1"/>
    <w:rsid w:val="00F82D49"/>
    <w:rsid w:val="00F842C7"/>
    <w:rsid w:val="00F90105"/>
    <w:rsid w:val="00FC72B6"/>
    <w:rsid w:val="00FC7DCC"/>
    <w:rsid w:val="00FD438D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EE8E44"/>
  <w15:chartTrackingRefBased/>
  <w15:docId w15:val="{0D365910-DCBC-4F7A-86E2-661BC80D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9DD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E339D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E339D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E339D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E339D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E339DD"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339DD"/>
    <w:pPr>
      <w:ind w:left="851"/>
    </w:pPr>
  </w:style>
  <w:style w:type="paragraph" w:styleId="a4">
    <w:name w:val="List"/>
    <w:basedOn w:val="a"/>
    <w:rsid w:val="00E339DD"/>
    <w:pPr>
      <w:ind w:left="425" w:hanging="425"/>
    </w:pPr>
  </w:style>
  <w:style w:type="paragraph" w:styleId="20">
    <w:name w:val="List 2"/>
    <w:basedOn w:val="a"/>
    <w:rsid w:val="00E339DD"/>
    <w:pPr>
      <w:ind w:left="851" w:hanging="425"/>
    </w:pPr>
  </w:style>
  <w:style w:type="paragraph" w:styleId="30">
    <w:name w:val="List 3"/>
    <w:basedOn w:val="a"/>
    <w:rsid w:val="00E339DD"/>
    <w:pPr>
      <w:ind w:left="1276" w:hanging="425"/>
    </w:pPr>
  </w:style>
  <w:style w:type="paragraph" w:styleId="a5">
    <w:name w:val="Body Text"/>
    <w:basedOn w:val="a"/>
    <w:rsid w:val="00E339DD"/>
  </w:style>
  <w:style w:type="paragraph" w:styleId="a6">
    <w:name w:val="Body Text Indent"/>
    <w:basedOn w:val="a"/>
    <w:rsid w:val="00E339DD"/>
    <w:pPr>
      <w:ind w:left="851"/>
    </w:pPr>
  </w:style>
  <w:style w:type="paragraph" w:styleId="a7">
    <w:name w:val="Body Text First Indent"/>
    <w:basedOn w:val="a5"/>
    <w:rsid w:val="00E339DD"/>
    <w:pPr>
      <w:ind w:firstLine="210"/>
    </w:pPr>
  </w:style>
  <w:style w:type="paragraph" w:styleId="21">
    <w:name w:val="Body Text First Indent 2"/>
    <w:basedOn w:val="a6"/>
    <w:rsid w:val="00E339DD"/>
    <w:pPr>
      <w:ind w:firstLine="210"/>
    </w:pPr>
  </w:style>
  <w:style w:type="paragraph" w:styleId="a8">
    <w:name w:val="Balloon Text"/>
    <w:basedOn w:val="a"/>
    <w:semiHidden/>
    <w:rsid w:val="00ED2AC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A35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DA350D"/>
    <w:rPr>
      <w:kern w:val="2"/>
      <w:sz w:val="24"/>
    </w:rPr>
  </w:style>
  <w:style w:type="paragraph" w:styleId="ab">
    <w:name w:val="footer"/>
    <w:basedOn w:val="a"/>
    <w:link w:val="ac"/>
    <w:rsid w:val="00DA35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DA350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財団法人厚木市体育協会選手育成強化事業助成金交付内規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5</cp:revision>
  <cp:lastPrinted>2013-02-22T00:46:00Z</cp:lastPrinted>
  <dcterms:created xsi:type="dcterms:W3CDTF">2025-03-27T01:13:00Z</dcterms:created>
  <dcterms:modified xsi:type="dcterms:W3CDTF">2025-03-27T02:20:00Z</dcterms:modified>
</cp:coreProperties>
</file>